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03" w:rsidRPr="00DE4893" w:rsidRDefault="00DE4893" w:rsidP="00DE4893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E4893">
        <w:rPr>
          <w:rFonts w:ascii="Times New Roman" w:hAnsi="Times New Roman" w:cs="Times New Roman"/>
          <w:b/>
          <w:sz w:val="32"/>
          <w:szCs w:val="32"/>
        </w:rPr>
        <w:t xml:space="preserve">Информация по </w:t>
      </w:r>
      <w:r w:rsidR="0058323F">
        <w:rPr>
          <w:rFonts w:ascii="Times New Roman" w:hAnsi="Times New Roman" w:cs="Times New Roman"/>
          <w:b/>
          <w:sz w:val="32"/>
          <w:szCs w:val="32"/>
        </w:rPr>
        <w:t>уплате н</w:t>
      </w:r>
      <w:r w:rsidRPr="00DE4893">
        <w:rPr>
          <w:rFonts w:ascii="Times New Roman" w:hAnsi="Times New Roman" w:cs="Times New Roman"/>
          <w:b/>
          <w:sz w:val="32"/>
          <w:szCs w:val="32"/>
        </w:rPr>
        <w:t>алог</w:t>
      </w:r>
      <w:r w:rsidR="0058323F">
        <w:rPr>
          <w:rFonts w:ascii="Times New Roman" w:hAnsi="Times New Roman" w:cs="Times New Roman"/>
          <w:b/>
          <w:sz w:val="32"/>
          <w:szCs w:val="32"/>
        </w:rPr>
        <w:t>а</w:t>
      </w:r>
      <w:r w:rsidRPr="00DE4893">
        <w:rPr>
          <w:rFonts w:ascii="Times New Roman" w:hAnsi="Times New Roman" w:cs="Times New Roman"/>
          <w:b/>
          <w:sz w:val="32"/>
          <w:szCs w:val="32"/>
        </w:rPr>
        <w:t xml:space="preserve"> на имуществ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DE4893">
        <w:rPr>
          <w:rFonts w:ascii="Times New Roman" w:hAnsi="Times New Roman" w:cs="Times New Roman"/>
          <w:b/>
          <w:sz w:val="32"/>
          <w:szCs w:val="32"/>
        </w:rPr>
        <w:t xml:space="preserve"> физических лиц исходя из кадастровой стоимости</w:t>
      </w:r>
    </w:p>
    <w:p w:rsidR="00DE4893" w:rsidRDefault="00DE4893" w:rsidP="00DE489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404270" w:rsidRDefault="009561FC" w:rsidP="003C72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</w:t>
      </w:r>
      <w:r w:rsidRPr="0059573C">
        <w:rPr>
          <w:rFonts w:ascii="Times New Roman" w:hAnsi="Times New Roman" w:cs="Times New Roman"/>
          <w:i/>
          <w:sz w:val="32"/>
          <w:szCs w:val="32"/>
        </w:rPr>
        <w:t xml:space="preserve"> соответствии с Законом Удмуртской Республики от 18</w:t>
      </w:r>
      <w:r>
        <w:rPr>
          <w:rFonts w:ascii="Times New Roman" w:hAnsi="Times New Roman" w:cs="Times New Roman"/>
          <w:i/>
          <w:sz w:val="32"/>
          <w:szCs w:val="32"/>
        </w:rPr>
        <w:t xml:space="preserve"> ноября </w:t>
      </w:r>
      <w:r w:rsidRPr="0059573C">
        <w:rPr>
          <w:rFonts w:ascii="Times New Roman" w:hAnsi="Times New Roman" w:cs="Times New Roman"/>
          <w:i/>
          <w:sz w:val="32"/>
          <w:szCs w:val="32"/>
        </w:rPr>
        <w:t>2014</w:t>
      </w:r>
      <w:r w:rsidR="000E1F2A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года №</w:t>
      </w:r>
      <w:r w:rsidRPr="0059573C">
        <w:rPr>
          <w:rFonts w:ascii="Times New Roman" w:hAnsi="Times New Roman" w:cs="Times New Roman"/>
          <w:i/>
          <w:sz w:val="32"/>
          <w:szCs w:val="32"/>
        </w:rPr>
        <w:t xml:space="preserve"> 63-РЗ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="00CE1DF1">
        <w:rPr>
          <w:rFonts w:ascii="Times New Roman" w:hAnsi="Times New Roman" w:cs="Times New Roman"/>
          <w:sz w:val="32"/>
          <w:szCs w:val="32"/>
        </w:rPr>
        <w:t xml:space="preserve"> 1 января 2015 года н</w:t>
      </w:r>
      <w:r w:rsidR="00CE1DF1" w:rsidRPr="003C727F">
        <w:rPr>
          <w:rFonts w:ascii="Times New Roman" w:hAnsi="Times New Roman" w:cs="Times New Roman"/>
          <w:sz w:val="32"/>
          <w:szCs w:val="32"/>
        </w:rPr>
        <w:t xml:space="preserve">а территории </w:t>
      </w:r>
      <w:r w:rsidR="00CE1DF1">
        <w:rPr>
          <w:rFonts w:ascii="Times New Roman" w:hAnsi="Times New Roman" w:cs="Times New Roman"/>
          <w:sz w:val="32"/>
          <w:szCs w:val="32"/>
        </w:rPr>
        <w:t>республики налог на имущество физических лиц исчисляется</w:t>
      </w:r>
      <w:r>
        <w:rPr>
          <w:rFonts w:ascii="Times New Roman" w:hAnsi="Times New Roman" w:cs="Times New Roman"/>
          <w:sz w:val="32"/>
          <w:szCs w:val="32"/>
        </w:rPr>
        <w:t xml:space="preserve"> исходя </w:t>
      </w:r>
      <w:r w:rsidRPr="009561FC">
        <w:rPr>
          <w:rFonts w:ascii="Times New Roman" w:hAnsi="Times New Roman" w:cs="Times New Roman"/>
          <w:b/>
          <w:sz w:val="32"/>
          <w:szCs w:val="32"/>
          <w:u w:val="single"/>
        </w:rPr>
        <w:t>из</w:t>
      </w:r>
      <w:r w:rsidRPr="00430B37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кадастровой стоимости недвижимости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0F4F1A" w:rsidRPr="00430B37" w:rsidRDefault="000F4F1A" w:rsidP="000F4F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Впервые жители Удмуртии заплатят налог по итогам 2015 года - </w:t>
      </w:r>
      <w:r w:rsidRPr="00430B37">
        <w:rPr>
          <w:rFonts w:ascii="Times New Roman" w:hAnsi="Times New Roman" w:cs="Times New Roman"/>
          <w:b/>
          <w:sz w:val="32"/>
          <w:szCs w:val="32"/>
        </w:rPr>
        <w:t xml:space="preserve">в 2016 году. </w:t>
      </w:r>
    </w:p>
    <w:p w:rsidR="00CF45B6" w:rsidRPr="00430B37" w:rsidRDefault="00CF45B6" w:rsidP="00CF45B6">
      <w:pPr>
        <w:spacing w:after="120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6FE5">
        <w:rPr>
          <w:rFonts w:ascii="Times New Roman" w:hAnsi="Times New Roman" w:cs="Times New Roman"/>
          <w:sz w:val="32"/>
          <w:szCs w:val="32"/>
        </w:rPr>
        <w:t xml:space="preserve">Посмотреть кадастровую стоимость каждого объекта недвижимости можно на официальном сайте Росреестра в разделе «Электронные услуги» в подразделе </w:t>
      </w:r>
      <w:r w:rsidRPr="00430B37">
        <w:rPr>
          <w:rFonts w:ascii="Times New Roman" w:hAnsi="Times New Roman" w:cs="Times New Roman"/>
          <w:b/>
          <w:sz w:val="32"/>
          <w:szCs w:val="32"/>
        </w:rPr>
        <w:t>«Справочная информация по объектам недвижимости в режиме он-лайн»</w:t>
      </w:r>
      <w:r w:rsidRPr="000C6FE5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указав </w:t>
      </w:r>
      <w:r w:rsidRPr="000C6FE5">
        <w:rPr>
          <w:rFonts w:ascii="Times New Roman" w:hAnsi="Times New Roman" w:cs="Times New Roman"/>
          <w:sz w:val="32"/>
          <w:szCs w:val="32"/>
        </w:rPr>
        <w:t>адрес объекта.</w:t>
      </w:r>
      <w:r w:rsidR="00430B37">
        <w:rPr>
          <w:rFonts w:ascii="Times New Roman" w:hAnsi="Times New Roman" w:cs="Times New Roman"/>
          <w:sz w:val="32"/>
          <w:szCs w:val="32"/>
        </w:rPr>
        <w:t xml:space="preserve"> Можно</w:t>
      </w:r>
      <w:r w:rsidR="00430B37" w:rsidRPr="00430B37">
        <w:rPr>
          <w:rFonts w:ascii="Times New Roman" w:hAnsi="Times New Roman" w:cs="Times New Roman"/>
          <w:sz w:val="32"/>
          <w:szCs w:val="32"/>
        </w:rPr>
        <w:t xml:space="preserve"> </w:t>
      </w:r>
      <w:r w:rsidR="00430B37">
        <w:rPr>
          <w:rFonts w:ascii="Times New Roman" w:hAnsi="Times New Roman" w:cs="Times New Roman"/>
          <w:sz w:val="32"/>
          <w:szCs w:val="32"/>
        </w:rPr>
        <w:t>перейти</w:t>
      </w:r>
      <w:r w:rsidR="00430B37" w:rsidRPr="00430B37">
        <w:rPr>
          <w:rFonts w:ascii="Times New Roman" w:hAnsi="Times New Roman" w:cs="Times New Roman"/>
          <w:sz w:val="32"/>
          <w:szCs w:val="32"/>
        </w:rPr>
        <w:t xml:space="preserve"> </w:t>
      </w:r>
      <w:r w:rsidR="00430B37">
        <w:rPr>
          <w:rFonts w:ascii="Times New Roman" w:hAnsi="Times New Roman" w:cs="Times New Roman"/>
          <w:sz w:val="32"/>
          <w:szCs w:val="32"/>
        </w:rPr>
        <w:t>по</w:t>
      </w:r>
      <w:r w:rsidR="00430B37" w:rsidRPr="00430B37">
        <w:rPr>
          <w:rFonts w:ascii="Times New Roman" w:hAnsi="Times New Roman" w:cs="Times New Roman"/>
          <w:sz w:val="32"/>
          <w:szCs w:val="32"/>
        </w:rPr>
        <w:t xml:space="preserve"> </w:t>
      </w:r>
      <w:r w:rsidR="00430B37">
        <w:rPr>
          <w:rFonts w:ascii="Times New Roman" w:hAnsi="Times New Roman" w:cs="Times New Roman"/>
          <w:sz w:val="32"/>
          <w:szCs w:val="32"/>
        </w:rPr>
        <w:t>ссылке</w:t>
      </w:r>
      <w:r w:rsidR="00430B37" w:rsidRPr="00430B37">
        <w:rPr>
          <w:rFonts w:ascii="Times New Roman" w:hAnsi="Times New Roman" w:cs="Times New Roman"/>
          <w:sz w:val="32"/>
          <w:szCs w:val="32"/>
        </w:rPr>
        <w:t>:</w:t>
      </w:r>
      <w:r w:rsidR="00430B37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="00430B37" w:rsidRPr="00430B37">
          <w:rPr>
            <w:rStyle w:val="a7"/>
            <w:rFonts w:ascii="Times New Roman" w:hAnsi="Times New Roman" w:cs="Times New Roman"/>
            <w:sz w:val="32"/>
            <w:szCs w:val="32"/>
          </w:rPr>
          <w:t>https://rosreestr.ru/wps/portal/online_request</w:t>
        </w:r>
      </w:hyperlink>
      <w:r w:rsidR="009E2BA4">
        <w:t>.</w:t>
      </w:r>
      <w:r w:rsidR="00430B37">
        <w:rPr>
          <w:rFonts w:ascii="Times New Roman" w:hAnsi="Times New Roman" w:cs="Times New Roman"/>
          <w:sz w:val="32"/>
          <w:szCs w:val="32"/>
        </w:rPr>
        <w:t xml:space="preserve"> </w:t>
      </w:r>
      <w:r w:rsidR="00430B37" w:rsidRPr="00430B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1F81" w:rsidRDefault="002F523C" w:rsidP="00944243">
      <w:pPr>
        <w:spacing w:after="120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953000" cy="3429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CFE" w:rsidRDefault="001D7CFE" w:rsidP="001D7CFE">
      <w:pPr>
        <w:spacing w:after="12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Также, </w:t>
      </w:r>
      <w:r w:rsidRPr="000C6FE5">
        <w:rPr>
          <w:rFonts w:ascii="Times New Roman" w:hAnsi="Times New Roman" w:cs="Times New Roman"/>
          <w:sz w:val="32"/>
          <w:szCs w:val="32"/>
        </w:rPr>
        <w:t xml:space="preserve">на сайте Росреестра </w:t>
      </w:r>
      <w:r>
        <w:rPr>
          <w:rFonts w:ascii="Times New Roman" w:hAnsi="Times New Roman" w:cs="Times New Roman"/>
          <w:sz w:val="32"/>
          <w:szCs w:val="32"/>
        </w:rPr>
        <w:t>можно ознакомиться с процедурой оспаривания</w:t>
      </w:r>
      <w:r w:rsidRPr="002F2E84">
        <w:rPr>
          <w:rFonts w:ascii="Times New Roman" w:hAnsi="Times New Roman" w:cs="Times New Roman"/>
          <w:sz w:val="32"/>
          <w:szCs w:val="32"/>
        </w:rPr>
        <w:t xml:space="preserve"> результат</w:t>
      </w:r>
      <w:r>
        <w:rPr>
          <w:rFonts w:ascii="Times New Roman" w:hAnsi="Times New Roman" w:cs="Times New Roman"/>
          <w:sz w:val="32"/>
          <w:szCs w:val="32"/>
        </w:rPr>
        <w:t>ов</w:t>
      </w:r>
      <w:r w:rsidRPr="002F2E84">
        <w:rPr>
          <w:rFonts w:ascii="Times New Roman" w:hAnsi="Times New Roman" w:cs="Times New Roman"/>
          <w:sz w:val="32"/>
          <w:szCs w:val="32"/>
        </w:rPr>
        <w:t xml:space="preserve"> определения кадастровой стоимости</w:t>
      </w:r>
      <w:r>
        <w:rPr>
          <w:rFonts w:ascii="Times New Roman" w:hAnsi="Times New Roman" w:cs="Times New Roman"/>
          <w:sz w:val="32"/>
          <w:szCs w:val="32"/>
        </w:rPr>
        <w:t xml:space="preserve"> объектов: </w:t>
      </w:r>
      <w:hyperlink r:id="rId10" w:history="1">
        <w:r w:rsidRPr="001D7CFE">
          <w:rPr>
            <w:rStyle w:val="a7"/>
            <w:rFonts w:ascii="Times New Roman" w:hAnsi="Times New Roman" w:cs="Times New Roman"/>
            <w:sz w:val="32"/>
            <w:szCs w:val="32"/>
          </w:rPr>
          <w:t>https://rosreestr.ru/site/fiz/info/kadastrovaya-stoimost/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2330" w:rsidRDefault="00430B37" w:rsidP="00CF45B6">
      <w:pPr>
        <w:spacing w:after="12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D32330">
        <w:rPr>
          <w:rFonts w:ascii="Times New Roman" w:hAnsi="Times New Roman" w:cs="Times New Roman"/>
          <w:sz w:val="32"/>
          <w:szCs w:val="32"/>
        </w:rPr>
        <w:t>ассчитать сумму налога</w:t>
      </w:r>
      <w:r w:rsidR="0058323F">
        <w:rPr>
          <w:rFonts w:ascii="Times New Roman" w:hAnsi="Times New Roman" w:cs="Times New Roman"/>
          <w:sz w:val="32"/>
          <w:szCs w:val="32"/>
        </w:rPr>
        <w:t xml:space="preserve"> можно</w:t>
      </w:r>
      <w:r w:rsidR="00D32330">
        <w:rPr>
          <w:rFonts w:ascii="Times New Roman" w:hAnsi="Times New Roman" w:cs="Times New Roman"/>
          <w:sz w:val="32"/>
          <w:szCs w:val="32"/>
        </w:rPr>
        <w:t xml:space="preserve"> с помощью электронн</w:t>
      </w:r>
      <w:r w:rsidR="00121D88">
        <w:rPr>
          <w:rFonts w:ascii="Times New Roman" w:hAnsi="Times New Roman" w:cs="Times New Roman"/>
          <w:sz w:val="32"/>
          <w:szCs w:val="32"/>
        </w:rPr>
        <w:t>ого</w:t>
      </w:r>
      <w:r w:rsidR="00D32330">
        <w:rPr>
          <w:rFonts w:ascii="Times New Roman" w:hAnsi="Times New Roman" w:cs="Times New Roman"/>
          <w:sz w:val="32"/>
          <w:szCs w:val="32"/>
        </w:rPr>
        <w:t xml:space="preserve"> </w:t>
      </w:r>
      <w:r w:rsidR="00CF45B6">
        <w:rPr>
          <w:rFonts w:ascii="Times New Roman" w:hAnsi="Times New Roman" w:cs="Times New Roman"/>
          <w:sz w:val="32"/>
          <w:szCs w:val="32"/>
        </w:rPr>
        <w:t>сервис</w:t>
      </w:r>
      <w:r w:rsidR="00121D88">
        <w:rPr>
          <w:rFonts w:ascii="Times New Roman" w:hAnsi="Times New Roman" w:cs="Times New Roman"/>
          <w:sz w:val="32"/>
          <w:szCs w:val="32"/>
        </w:rPr>
        <w:t>а</w:t>
      </w:r>
      <w:r w:rsidR="00D32330">
        <w:rPr>
          <w:rFonts w:ascii="Times New Roman" w:hAnsi="Times New Roman" w:cs="Times New Roman"/>
          <w:sz w:val="32"/>
          <w:szCs w:val="32"/>
        </w:rPr>
        <w:t xml:space="preserve"> </w:t>
      </w:r>
      <w:r w:rsidR="00121D88">
        <w:rPr>
          <w:rFonts w:ascii="Times New Roman" w:hAnsi="Times New Roman" w:cs="Times New Roman"/>
          <w:sz w:val="32"/>
          <w:szCs w:val="32"/>
        </w:rPr>
        <w:t xml:space="preserve">Федеральной налоговой службы </w:t>
      </w:r>
      <w:r w:rsidR="00D32330" w:rsidRPr="00121D88">
        <w:rPr>
          <w:rFonts w:ascii="Times New Roman" w:hAnsi="Times New Roman" w:cs="Times New Roman"/>
          <w:b/>
          <w:sz w:val="32"/>
          <w:szCs w:val="32"/>
        </w:rPr>
        <w:t>«Калькулятор расчета налога на имущество по кадастровой стоимости</w:t>
      </w:r>
      <w:r w:rsidR="00121D88">
        <w:rPr>
          <w:rFonts w:ascii="Times New Roman" w:hAnsi="Times New Roman" w:cs="Times New Roman"/>
          <w:b/>
          <w:sz w:val="32"/>
          <w:szCs w:val="32"/>
        </w:rPr>
        <w:t>»</w:t>
      </w:r>
      <w:r w:rsidR="00CF45B6">
        <w:rPr>
          <w:rFonts w:ascii="Times New Roman" w:hAnsi="Times New Roman" w:cs="Times New Roman"/>
          <w:sz w:val="32"/>
          <w:szCs w:val="32"/>
        </w:rPr>
        <w:t xml:space="preserve">, </w:t>
      </w:r>
      <w:r w:rsidR="00121D88">
        <w:rPr>
          <w:rFonts w:ascii="Times New Roman" w:hAnsi="Times New Roman" w:cs="Times New Roman"/>
          <w:sz w:val="32"/>
          <w:szCs w:val="32"/>
        </w:rPr>
        <w:t xml:space="preserve">расположенного на </w:t>
      </w:r>
      <w:r w:rsidR="00121D88">
        <w:rPr>
          <w:rFonts w:ascii="Times New Roman" w:hAnsi="Times New Roman" w:cs="Times New Roman"/>
          <w:sz w:val="32"/>
          <w:szCs w:val="32"/>
        </w:rPr>
        <w:lastRenderedPageBreak/>
        <w:t>официальном сайте Федеральной налоговой службы по Удмуртской Республике в разделе «Электронные сервисы»</w:t>
      </w:r>
      <w:r w:rsidR="0058323F">
        <w:rPr>
          <w:rFonts w:ascii="Times New Roman" w:hAnsi="Times New Roman" w:cs="Times New Roman"/>
          <w:sz w:val="32"/>
          <w:szCs w:val="32"/>
        </w:rPr>
        <w:t>,</w:t>
      </w:r>
      <w:r w:rsidR="00CB71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перей</w:t>
      </w:r>
      <w:r w:rsidR="0058323F">
        <w:rPr>
          <w:rFonts w:ascii="Times New Roman" w:hAnsi="Times New Roman" w:cs="Times New Roman"/>
          <w:sz w:val="32"/>
          <w:szCs w:val="32"/>
        </w:rPr>
        <w:t>дя</w:t>
      </w:r>
      <w:r w:rsidRPr="00430B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</w:t>
      </w:r>
      <w:r w:rsidRPr="00430B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ссылке</w:t>
      </w:r>
      <w:r w:rsidRPr="00430B3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11" w:history="1">
        <w:r w:rsidRPr="00430B37">
          <w:rPr>
            <w:rStyle w:val="a7"/>
            <w:rFonts w:ascii="Times New Roman" w:hAnsi="Times New Roman" w:cs="Times New Roman"/>
            <w:sz w:val="32"/>
            <w:szCs w:val="32"/>
          </w:rPr>
          <w:t>http://r18.nalog.ru/services/cad_calc.php</w:t>
        </w:r>
      </w:hyperlink>
      <w:r w:rsidR="009E2BA4">
        <w:t>.</w:t>
      </w:r>
    </w:p>
    <w:p w:rsidR="00D32330" w:rsidRDefault="00131BC0" w:rsidP="00D32330">
      <w:pPr>
        <w:spacing w:after="12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53000" cy="3429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B37" w:rsidRPr="009E2BA4" w:rsidRDefault="002F2E84" w:rsidP="002F2E84">
      <w:pPr>
        <w:spacing w:after="0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765BC4">
        <w:rPr>
          <w:rFonts w:ascii="Times New Roman" w:hAnsi="Times New Roman"/>
          <w:sz w:val="32"/>
          <w:szCs w:val="32"/>
        </w:rPr>
        <w:t>В первые четыре года применяется особый порядок расч</w:t>
      </w:r>
      <w:r w:rsidR="009E2BA4">
        <w:rPr>
          <w:rFonts w:ascii="Times New Roman" w:hAnsi="Times New Roman"/>
          <w:sz w:val="32"/>
          <w:szCs w:val="32"/>
        </w:rPr>
        <w:t>ё</w:t>
      </w:r>
      <w:r w:rsidRPr="00765BC4">
        <w:rPr>
          <w:rFonts w:ascii="Times New Roman" w:hAnsi="Times New Roman"/>
          <w:sz w:val="32"/>
          <w:szCs w:val="32"/>
        </w:rPr>
        <w:t xml:space="preserve">та </w:t>
      </w:r>
      <w:r w:rsidRPr="009E2BA4">
        <w:rPr>
          <w:rFonts w:ascii="Times New Roman" w:hAnsi="Times New Roman"/>
          <w:sz w:val="32"/>
          <w:szCs w:val="32"/>
        </w:rPr>
        <w:t xml:space="preserve">налога </w:t>
      </w:r>
      <w:r w:rsidRPr="009E2BA4">
        <w:rPr>
          <w:rFonts w:ascii="Times New Roman" w:hAnsi="Times New Roman"/>
          <w:sz w:val="32"/>
          <w:szCs w:val="32"/>
          <w:u w:val="single"/>
        </w:rPr>
        <w:t>с учётом коэффициентов</w:t>
      </w:r>
      <w:r w:rsidR="00430B37" w:rsidRPr="009E2BA4">
        <w:rPr>
          <w:rFonts w:ascii="Times New Roman" w:hAnsi="Times New Roman"/>
          <w:sz w:val="32"/>
          <w:szCs w:val="32"/>
          <w:u w:val="single"/>
        </w:rPr>
        <w:t>:</w:t>
      </w:r>
    </w:p>
    <w:p w:rsidR="00430B37" w:rsidRDefault="002F2E84" w:rsidP="002F2E84">
      <w:pPr>
        <w:spacing w:after="0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765BC4">
        <w:rPr>
          <w:rFonts w:ascii="Times New Roman" w:hAnsi="Times New Roman"/>
          <w:i/>
          <w:sz w:val="32"/>
          <w:szCs w:val="32"/>
        </w:rPr>
        <w:t xml:space="preserve">0,2 - в первый год; </w:t>
      </w:r>
    </w:p>
    <w:p w:rsidR="00430B37" w:rsidRDefault="002F2E84" w:rsidP="002F2E84">
      <w:pPr>
        <w:spacing w:after="0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765BC4">
        <w:rPr>
          <w:rFonts w:ascii="Times New Roman" w:hAnsi="Times New Roman"/>
          <w:i/>
          <w:sz w:val="32"/>
          <w:szCs w:val="32"/>
        </w:rPr>
        <w:t>0,4 - во второй год;</w:t>
      </w:r>
    </w:p>
    <w:p w:rsidR="00430B37" w:rsidRDefault="002F2E84" w:rsidP="002F2E84">
      <w:pPr>
        <w:spacing w:after="0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765BC4">
        <w:rPr>
          <w:rFonts w:ascii="Times New Roman" w:hAnsi="Times New Roman"/>
          <w:i/>
          <w:sz w:val="32"/>
          <w:szCs w:val="32"/>
        </w:rPr>
        <w:t xml:space="preserve">0,6 - в третий год; </w:t>
      </w:r>
    </w:p>
    <w:p w:rsidR="00430B37" w:rsidRDefault="002F2E84" w:rsidP="002F2E84">
      <w:pPr>
        <w:spacing w:after="0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765BC4">
        <w:rPr>
          <w:rFonts w:ascii="Times New Roman" w:hAnsi="Times New Roman"/>
          <w:i/>
          <w:sz w:val="32"/>
          <w:szCs w:val="32"/>
        </w:rPr>
        <w:t>0,8 - в четвертый год.</w:t>
      </w:r>
    </w:p>
    <w:p w:rsidR="002F2E84" w:rsidRPr="00AC0CD0" w:rsidRDefault="00AC0CD0" w:rsidP="002F2E8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</w:t>
      </w:r>
      <w:r w:rsidRPr="00AC0CD0">
        <w:rPr>
          <w:rFonts w:ascii="Times New Roman" w:hAnsi="Times New Roman"/>
          <w:sz w:val="32"/>
          <w:szCs w:val="32"/>
        </w:rPr>
        <w:t xml:space="preserve">Сумма налога в первые четыре года будет </w:t>
      </w:r>
      <w:r>
        <w:rPr>
          <w:rFonts w:ascii="Times New Roman" w:hAnsi="Times New Roman"/>
          <w:sz w:val="32"/>
          <w:szCs w:val="32"/>
        </w:rPr>
        <w:t>исчисляться</w:t>
      </w:r>
      <w:r w:rsidRPr="00AC0CD0">
        <w:rPr>
          <w:rFonts w:ascii="Times New Roman" w:hAnsi="Times New Roman"/>
          <w:sz w:val="32"/>
          <w:szCs w:val="32"/>
        </w:rPr>
        <w:t xml:space="preserve"> по формуле</w:t>
      </w:r>
      <w:r>
        <w:rPr>
          <w:rFonts w:ascii="Times New Roman" w:hAnsi="Times New Roman"/>
          <w:sz w:val="32"/>
          <w:szCs w:val="32"/>
        </w:rPr>
        <w:t xml:space="preserve">, которая предусматривает </w:t>
      </w:r>
      <w:r w:rsidRPr="009E2BA4">
        <w:rPr>
          <w:rFonts w:ascii="Times New Roman" w:hAnsi="Times New Roman"/>
          <w:b/>
          <w:sz w:val="32"/>
          <w:szCs w:val="32"/>
        </w:rPr>
        <w:t>ежегодное увеличение</w:t>
      </w:r>
      <w:r w:rsidR="000612E7">
        <w:rPr>
          <w:rFonts w:ascii="Times New Roman" w:hAnsi="Times New Roman"/>
          <w:b/>
          <w:sz w:val="32"/>
          <w:szCs w:val="32"/>
        </w:rPr>
        <w:t xml:space="preserve"> не более чем</w:t>
      </w:r>
      <w:r w:rsidRPr="009E2BA4">
        <w:rPr>
          <w:rFonts w:ascii="Times New Roman" w:hAnsi="Times New Roman"/>
          <w:b/>
          <w:sz w:val="32"/>
          <w:szCs w:val="32"/>
        </w:rPr>
        <w:t xml:space="preserve"> на 20 процентов </w:t>
      </w:r>
      <w:r>
        <w:rPr>
          <w:rFonts w:ascii="Times New Roman" w:hAnsi="Times New Roman"/>
          <w:sz w:val="32"/>
          <w:szCs w:val="32"/>
        </w:rPr>
        <w:t xml:space="preserve">от разницы между новым и предыдущим налогом. И только </w:t>
      </w:r>
      <w:r w:rsidR="00237D1D"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2020 год</w:t>
      </w:r>
      <w:r w:rsidR="00237D1D">
        <w:rPr>
          <w:rFonts w:ascii="Times New Roman" w:hAnsi="Times New Roman"/>
          <w:sz w:val="32"/>
          <w:szCs w:val="32"/>
        </w:rPr>
        <w:t>у</w:t>
      </w:r>
      <w:r>
        <w:rPr>
          <w:rFonts w:ascii="Times New Roman" w:hAnsi="Times New Roman"/>
          <w:sz w:val="32"/>
          <w:szCs w:val="32"/>
        </w:rPr>
        <w:t xml:space="preserve"> будет уплачиваться полная сумма налога.</w:t>
      </w:r>
      <w:r w:rsidRPr="00AC0CD0">
        <w:rPr>
          <w:rFonts w:ascii="Times New Roman" w:hAnsi="Times New Roman"/>
          <w:sz w:val="32"/>
          <w:szCs w:val="32"/>
        </w:rPr>
        <w:t xml:space="preserve"> </w:t>
      </w:r>
    </w:p>
    <w:p w:rsidR="00CE1DF1" w:rsidRPr="001C608E" w:rsidRDefault="00CE1DF1" w:rsidP="00CE1D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31A2">
        <w:rPr>
          <w:rFonts w:ascii="Times New Roman" w:hAnsi="Times New Roman" w:cs="Times New Roman"/>
          <w:sz w:val="32"/>
          <w:szCs w:val="32"/>
        </w:rPr>
        <w:t xml:space="preserve">Для введения налога на территории </w:t>
      </w:r>
      <w:r>
        <w:rPr>
          <w:rFonts w:ascii="Times New Roman" w:hAnsi="Times New Roman" w:cs="Times New Roman"/>
          <w:sz w:val="32"/>
          <w:szCs w:val="32"/>
        </w:rPr>
        <w:t xml:space="preserve">всех </w:t>
      </w:r>
      <w:r w:rsidRPr="00FB31A2">
        <w:rPr>
          <w:rFonts w:ascii="Times New Roman" w:hAnsi="Times New Roman" w:cs="Times New Roman"/>
          <w:sz w:val="32"/>
          <w:szCs w:val="32"/>
        </w:rPr>
        <w:t xml:space="preserve">муниципальных образований были приняты муниципальные правовые акты, устанавливающие </w:t>
      </w:r>
      <w:r w:rsidRPr="001C608E">
        <w:rPr>
          <w:rFonts w:ascii="Times New Roman" w:hAnsi="Times New Roman" w:cs="Times New Roman"/>
          <w:b/>
          <w:sz w:val="32"/>
          <w:szCs w:val="32"/>
        </w:rPr>
        <w:t>налоговые ставки:</w:t>
      </w:r>
    </w:p>
    <w:p w:rsidR="00CE1DF1" w:rsidRDefault="00CE1DF1" w:rsidP="00CE1D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для</w:t>
      </w:r>
      <w:r w:rsidRPr="00FB31A2">
        <w:rPr>
          <w:rFonts w:ascii="Times New Roman" w:hAnsi="Times New Roman" w:cs="Times New Roman"/>
          <w:sz w:val="32"/>
          <w:szCs w:val="32"/>
        </w:rPr>
        <w:t xml:space="preserve"> жилых домо</w:t>
      </w:r>
      <w:r>
        <w:rPr>
          <w:rFonts w:ascii="Times New Roman" w:hAnsi="Times New Roman" w:cs="Times New Roman"/>
          <w:sz w:val="32"/>
          <w:szCs w:val="32"/>
        </w:rPr>
        <w:t>в и квартир</w:t>
      </w:r>
      <w:r w:rsidRPr="00FB31A2">
        <w:rPr>
          <w:rFonts w:ascii="Times New Roman" w:hAnsi="Times New Roman" w:cs="Times New Roman"/>
          <w:sz w:val="32"/>
          <w:szCs w:val="32"/>
        </w:rPr>
        <w:t xml:space="preserve"> с кадастровой стоимостью </w:t>
      </w:r>
      <w:r w:rsidRPr="00494FE1">
        <w:rPr>
          <w:rFonts w:ascii="Times New Roman" w:hAnsi="Times New Roman" w:cs="Times New Roman"/>
          <w:b/>
          <w:sz w:val="32"/>
          <w:szCs w:val="32"/>
        </w:rPr>
        <w:t>до 10 млн. рублей в размере</w:t>
      </w:r>
      <w:r w:rsidRPr="00FB31A2">
        <w:rPr>
          <w:rFonts w:ascii="Times New Roman" w:hAnsi="Times New Roman" w:cs="Times New Roman"/>
          <w:sz w:val="32"/>
          <w:szCs w:val="32"/>
        </w:rPr>
        <w:t xml:space="preserve"> </w:t>
      </w:r>
      <w:r w:rsidRPr="001C608E">
        <w:rPr>
          <w:rFonts w:ascii="Times New Roman" w:hAnsi="Times New Roman" w:cs="Times New Roman"/>
          <w:b/>
          <w:sz w:val="32"/>
          <w:szCs w:val="32"/>
        </w:rPr>
        <w:t>0,1%</w:t>
      </w:r>
      <w:r w:rsidR="00430B3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1DF1" w:rsidRPr="001C608E" w:rsidRDefault="00CE1DF1" w:rsidP="00CE1D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для </w:t>
      </w:r>
      <w:r w:rsidRPr="001C608E">
        <w:rPr>
          <w:rFonts w:ascii="Times New Roman" w:hAnsi="Times New Roman" w:cs="Times New Roman"/>
          <w:sz w:val="32"/>
          <w:szCs w:val="32"/>
        </w:rPr>
        <w:t xml:space="preserve">прочих объектов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1C608E">
        <w:rPr>
          <w:rFonts w:ascii="Times New Roman" w:hAnsi="Times New Roman" w:cs="Times New Roman"/>
          <w:sz w:val="32"/>
          <w:szCs w:val="32"/>
        </w:rPr>
        <w:t xml:space="preserve"> </w:t>
      </w:r>
      <w:r w:rsidRPr="001C608E">
        <w:rPr>
          <w:rFonts w:ascii="Times New Roman" w:hAnsi="Times New Roman" w:cs="Times New Roman"/>
          <w:b/>
          <w:sz w:val="32"/>
          <w:szCs w:val="32"/>
        </w:rPr>
        <w:t>0,5%</w:t>
      </w:r>
      <w:r w:rsidRPr="001C608E">
        <w:rPr>
          <w:rFonts w:ascii="Times New Roman" w:hAnsi="Times New Roman" w:cs="Times New Roman"/>
          <w:i/>
          <w:sz w:val="32"/>
          <w:szCs w:val="32"/>
        </w:rPr>
        <w:t>;</w:t>
      </w:r>
    </w:p>
    <w:p w:rsidR="00CE1DF1" w:rsidRDefault="00CE1DF1" w:rsidP="00CE1D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отношении объектов стоимостью свыше 300 млн. рублей – </w:t>
      </w:r>
      <w:r w:rsidRPr="00CB71AA">
        <w:rPr>
          <w:rFonts w:ascii="Times New Roman" w:hAnsi="Times New Roman" w:cs="Times New Roman"/>
          <w:b/>
          <w:sz w:val="32"/>
          <w:szCs w:val="32"/>
        </w:rPr>
        <w:t>2%</w:t>
      </w:r>
      <w:r w:rsidR="009561FC">
        <w:rPr>
          <w:rFonts w:ascii="Times New Roman" w:hAnsi="Times New Roman" w:cs="Times New Roman"/>
          <w:b/>
          <w:sz w:val="32"/>
          <w:szCs w:val="32"/>
        </w:rPr>
        <w:t>.</w:t>
      </w:r>
    </w:p>
    <w:p w:rsidR="009561FC" w:rsidRDefault="009561FC" w:rsidP="00CE1D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E1DF1" w:rsidRDefault="00237D1D" w:rsidP="008B22A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53000" cy="3429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23F" w:rsidRDefault="0058323F" w:rsidP="003C727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F45B6" w:rsidRPr="00430B37" w:rsidRDefault="00270788" w:rsidP="003C727F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Налоговым законодательством </w:t>
      </w:r>
      <w:r w:rsidR="00505FEC">
        <w:rPr>
          <w:rFonts w:ascii="Times New Roman" w:hAnsi="Times New Roman" w:cs="Times New Roman"/>
          <w:sz w:val="32"/>
          <w:szCs w:val="32"/>
        </w:rPr>
        <w:t xml:space="preserve">предусматриваются </w:t>
      </w:r>
      <w:r w:rsidR="00430B37" w:rsidRPr="00430B37">
        <w:rPr>
          <w:rFonts w:ascii="Times New Roman" w:hAnsi="Times New Roman" w:cs="Times New Roman"/>
          <w:b/>
          <w:sz w:val="32"/>
          <w:szCs w:val="32"/>
        </w:rPr>
        <w:t>налоговые вычеты</w:t>
      </w:r>
      <w:r w:rsidR="00237D1D">
        <w:rPr>
          <w:rFonts w:ascii="Times New Roman" w:hAnsi="Times New Roman" w:cs="Times New Roman"/>
          <w:b/>
          <w:sz w:val="32"/>
          <w:szCs w:val="32"/>
        </w:rPr>
        <w:t xml:space="preserve"> на жилые помещения</w:t>
      </w:r>
      <w:r w:rsidR="00505FEC" w:rsidRPr="00430B37">
        <w:rPr>
          <w:rFonts w:ascii="Times New Roman" w:hAnsi="Times New Roman" w:cs="Times New Roman"/>
          <w:b/>
          <w:sz w:val="32"/>
          <w:szCs w:val="32"/>
        </w:rPr>
        <w:t>:</w:t>
      </w:r>
    </w:p>
    <w:p w:rsidR="00FB31A2" w:rsidRDefault="00FB31A2" w:rsidP="00FB31A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30B37">
        <w:rPr>
          <w:rFonts w:ascii="Times New Roman" w:hAnsi="Times New Roman" w:cs="Times New Roman"/>
          <w:b/>
          <w:sz w:val="32"/>
          <w:szCs w:val="32"/>
        </w:rPr>
        <w:t>10 кв.</w:t>
      </w:r>
      <w:r w:rsidR="00CB71AA" w:rsidRPr="00430B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0B37">
        <w:rPr>
          <w:rFonts w:ascii="Times New Roman" w:hAnsi="Times New Roman" w:cs="Times New Roman"/>
          <w:b/>
          <w:sz w:val="32"/>
          <w:szCs w:val="32"/>
        </w:rPr>
        <w:t>метров</w:t>
      </w:r>
      <w:r>
        <w:rPr>
          <w:rFonts w:ascii="Times New Roman" w:hAnsi="Times New Roman" w:cs="Times New Roman"/>
          <w:sz w:val="32"/>
          <w:szCs w:val="32"/>
        </w:rPr>
        <w:t xml:space="preserve"> в отношении комнат,</w:t>
      </w:r>
    </w:p>
    <w:p w:rsidR="00505FEC" w:rsidRDefault="00505FEC" w:rsidP="003C727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30B37">
        <w:rPr>
          <w:rFonts w:ascii="Times New Roman" w:hAnsi="Times New Roman" w:cs="Times New Roman"/>
          <w:b/>
          <w:sz w:val="32"/>
          <w:szCs w:val="32"/>
        </w:rPr>
        <w:t>20 кв.</w:t>
      </w:r>
      <w:r w:rsidR="00CB71AA" w:rsidRPr="00430B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0B37">
        <w:rPr>
          <w:rFonts w:ascii="Times New Roman" w:hAnsi="Times New Roman" w:cs="Times New Roman"/>
          <w:b/>
          <w:sz w:val="32"/>
          <w:szCs w:val="32"/>
        </w:rPr>
        <w:t>метров</w:t>
      </w:r>
      <w:r>
        <w:rPr>
          <w:rFonts w:ascii="Times New Roman" w:hAnsi="Times New Roman" w:cs="Times New Roman"/>
          <w:sz w:val="32"/>
          <w:szCs w:val="32"/>
        </w:rPr>
        <w:t xml:space="preserve"> в отношении квартиры,</w:t>
      </w:r>
    </w:p>
    <w:p w:rsidR="00117453" w:rsidRDefault="00505FEC" w:rsidP="003C727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30B37">
        <w:rPr>
          <w:rFonts w:ascii="Times New Roman" w:hAnsi="Times New Roman" w:cs="Times New Roman"/>
          <w:b/>
          <w:sz w:val="32"/>
          <w:szCs w:val="32"/>
        </w:rPr>
        <w:t>50 кв.</w:t>
      </w:r>
      <w:r w:rsidR="00CB71AA" w:rsidRPr="00430B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0B37">
        <w:rPr>
          <w:rFonts w:ascii="Times New Roman" w:hAnsi="Times New Roman" w:cs="Times New Roman"/>
          <w:b/>
          <w:sz w:val="32"/>
          <w:szCs w:val="32"/>
        </w:rPr>
        <w:t>метров</w:t>
      </w:r>
      <w:r>
        <w:rPr>
          <w:rFonts w:ascii="Times New Roman" w:hAnsi="Times New Roman" w:cs="Times New Roman"/>
          <w:sz w:val="32"/>
          <w:szCs w:val="32"/>
        </w:rPr>
        <w:t xml:space="preserve"> в отношении жилых домов</w:t>
      </w:r>
      <w:r w:rsidR="00775FCC">
        <w:rPr>
          <w:rFonts w:ascii="Times New Roman" w:hAnsi="Times New Roman" w:cs="Times New Roman"/>
          <w:sz w:val="32"/>
          <w:szCs w:val="32"/>
        </w:rPr>
        <w:t>.</w:t>
      </w:r>
    </w:p>
    <w:p w:rsidR="00BC3F3B" w:rsidRDefault="00BC3F3B" w:rsidP="0027078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94FE1" w:rsidRDefault="00430B37" w:rsidP="0027078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505FEC">
        <w:rPr>
          <w:rFonts w:ascii="Times New Roman" w:hAnsi="Times New Roman" w:cs="Times New Roman"/>
          <w:sz w:val="32"/>
          <w:szCs w:val="32"/>
        </w:rPr>
        <w:t xml:space="preserve">охраняются все </w:t>
      </w:r>
      <w:r w:rsidR="00237D1D" w:rsidRPr="00237D1D">
        <w:rPr>
          <w:rFonts w:ascii="Times New Roman" w:hAnsi="Times New Roman" w:cs="Times New Roman"/>
          <w:b/>
          <w:sz w:val="32"/>
          <w:szCs w:val="32"/>
        </w:rPr>
        <w:t>действовавшие</w:t>
      </w:r>
      <w:r w:rsidR="00237D1D">
        <w:rPr>
          <w:rFonts w:ascii="Times New Roman" w:hAnsi="Times New Roman" w:cs="Times New Roman"/>
          <w:sz w:val="32"/>
          <w:szCs w:val="32"/>
        </w:rPr>
        <w:t xml:space="preserve"> </w:t>
      </w:r>
      <w:r w:rsidRPr="00430B37">
        <w:rPr>
          <w:rFonts w:ascii="Times New Roman" w:hAnsi="Times New Roman" w:cs="Times New Roman"/>
          <w:b/>
          <w:sz w:val="32"/>
          <w:szCs w:val="32"/>
        </w:rPr>
        <w:t xml:space="preserve">налоговые </w:t>
      </w:r>
      <w:r w:rsidR="00505FEC" w:rsidRPr="00430B37">
        <w:rPr>
          <w:rFonts w:ascii="Times New Roman" w:hAnsi="Times New Roman" w:cs="Times New Roman"/>
          <w:b/>
          <w:sz w:val="32"/>
          <w:szCs w:val="32"/>
        </w:rPr>
        <w:t>льготы</w:t>
      </w:r>
      <w:r w:rsidR="004A6F30">
        <w:rPr>
          <w:rFonts w:ascii="Times New Roman" w:hAnsi="Times New Roman" w:cs="Times New Roman"/>
          <w:sz w:val="32"/>
          <w:szCs w:val="32"/>
        </w:rPr>
        <w:t>, в том числе пенсионерам</w:t>
      </w:r>
      <w:r w:rsidR="00505FEC">
        <w:rPr>
          <w:rFonts w:ascii="Times New Roman" w:hAnsi="Times New Roman" w:cs="Times New Roman"/>
          <w:sz w:val="32"/>
          <w:szCs w:val="32"/>
        </w:rPr>
        <w:t xml:space="preserve">. </w:t>
      </w:r>
      <w:r w:rsidR="00237D1D">
        <w:rPr>
          <w:rFonts w:ascii="Times New Roman" w:hAnsi="Times New Roman" w:cs="Times New Roman"/>
          <w:sz w:val="32"/>
          <w:szCs w:val="32"/>
        </w:rPr>
        <w:t>При этом</w:t>
      </w:r>
      <w:r w:rsidR="00505FEC">
        <w:rPr>
          <w:rFonts w:ascii="Times New Roman" w:hAnsi="Times New Roman" w:cs="Times New Roman"/>
          <w:sz w:val="32"/>
          <w:szCs w:val="32"/>
        </w:rPr>
        <w:t xml:space="preserve"> по новому закону льгота будет предоставляться </w:t>
      </w:r>
      <w:r w:rsidR="00270788">
        <w:rPr>
          <w:rFonts w:ascii="Times New Roman" w:hAnsi="Times New Roman" w:cs="Times New Roman"/>
          <w:sz w:val="32"/>
          <w:szCs w:val="32"/>
        </w:rPr>
        <w:t xml:space="preserve">только </w:t>
      </w:r>
      <w:r w:rsidR="00505FEC">
        <w:rPr>
          <w:rFonts w:ascii="Times New Roman" w:hAnsi="Times New Roman" w:cs="Times New Roman"/>
          <w:sz w:val="32"/>
          <w:szCs w:val="32"/>
        </w:rPr>
        <w:t xml:space="preserve">в отношении </w:t>
      </w:r>
      <w:r w:rsidR="00505FEC" w:rsidRPr="00494FE1">
        <w:rPr>
          <w:rFonts w:ascii="Times New Roman" w:hAnsi="Times New Roman" w:cs="Times New Roman"/>
          <w:b/>
          <w:sz w:val="32"/>
          <w:szCs w:val="32"/>
        </w:rPr>
        <w:t>одного объекта каждого вида</w:t>
      </w:r>
      <w:r w:rsidR="00505FEC">
        <w:rPr>
          <w:rFonts w:ascii="Times New Roman" w:hAnsi="Times New Roman" w:cs="Times New Roman"/>
          <w:sz w:val="32"/>
          <w:szCs w:val="32"/>
        </w:rPr>
        <w:t xml:space="preserve"> </w:t>
      </w:r>
      <w:r w:rsidR="002F2E84">
        <w:rPr>
          <w:rFonts w:ascii="Times New Roman" w:hAnsi="Times New Roman" w:cs="Times New Roman"/>
          <w:sz w:val="32"/>
          <w:szCs w:val="32"/>
        </w:rPr>
        <w:t>-</w:t>
      </w:r>
      <w:r w:rsidR="00505FEC">
        <w:rPr>
          <w:rFonts w:ascii="Times New Roman" w:hAnsi="Times New Roman" w:cs="Times New Roman"/>
          <w:sz w:val="32"/>
          <w:szCs w:val="32"/>
        </w:rPr>
        <w:t xml:space="preserve"> одна квартира, один жилой дом, один гараж</w:t>
      </w:r>
      <w:r w:rsidR="00494FE1">
        <w:rPr>
          <w:rFonts w:ascii="Times New Roman" w:hAnsi="Times New Roman" w:cs="Times New Roman"/>
          <w:sz w:val="32"/>
          <w:szCs w:val="32"/>
        </w:rPr>
        <w:t xml:space="preserve">, по </w:t>
      </w:r>
      <w:r w:rsidR="00237D1D">
        <w:rPr>
          <w:rFonts w:ascii="Times New Roman" w:hAnsi="Times New Roman" w:cs="Times New Roman"/>
          <w:sz w:val="32"/>
          <w:szCs w:val="32"/>
        </w:rPr>
        <w:t>выбору</w:t>
      </w:r>
      <w:r w:rsidR="00494FE1">
        <w:rPr>
          <w:rFonts w:ascii="Times New Roman" w:hAnsi="Times New Roman" w:cs="Times New Roman"/>
          <w:sz w:val="32"/>
          <w:szCs w:val="32"/>
        </w:rPr>
        <w:t xml:space="preserve"> налогоплательщика</w:t>
      </w:r>
      <w:r w:rsidR="00505FEC">
        <w:rPr>
          <w:rFonts w:ascii="Times New Roman" w:hAnsi="Times New Roman" w:cs="Times New Roman"/>
          <w:sz w:val="32"/>
          <w:szCs w:val="32"/>
        </w:rPr>
        <w:t xml:space="preserve">. </w:t>
      </w:r>
      <w:r w:rsidR="00494FE1">
        <w:rPr>
          <w:rFonts w:ascii="Times New Roman" w:hAnsi="Times New Roman" w:cs="Times New Roman"/>
          <w:sz w:val="32"/>
          <w:szCs w:val="32"/>
        </w:rPr>
        <w:t xml:space="preserve">Для получения льготы </w:t>
      </w:r>
      <w:r w:rsidR="00494FE1" w:rsidRPr="00494FE1">
        <w:rPr>
          <w:rFonts w:ascii="Times New Roman" w:hAnsi="Times New Roman" w:cs="Times New Roman"/>
          <w:b/>
          <w:sz w:val="32"/>
          <w:szCs w:val="32"/>
        </w:rPr>
        <w:t>до 1 ноября</w:t>
      </w:r>
      <w:r w:rsidR="00494FE1">
        <w:rPr>
          <w:rFonts w:ascii="Times New Roman" w:hAnsi="Times New Roman" w:cs="Times New Roman"/>
          <w:sz w:val="32"/>
          <w:szCs w:val="32"/>
        </w:rPr>
        <w:t xml:space="preserve"> необходимо уведомить налоговый орган об объектах, в отношении которых будет применяться налоговая льгота. Если собственник не направит такое уведомление, то налоговая льгота будет предоставлена в отношении объекта с максимальной суммой налога.  </w:t>
      </w:r>
    </w:p>
    <w:p w:rsidR="00954C3C" w:rsidRDefault="00237D1D" w:rsidP="0027078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505FEC">
        <w:rPr>
          <w:rFonts w:ascii="Times New Roman" w:hAnsi="Times New Roman" w:cs="Times New Roman"/>
          <w:sz w:val="32"/>
          <w:szCs w:val="32"/>
        </w:rPr>
        <w:t>ьгот</w:t>
      </w:r>
      <w:r>
        <w:rPr>
          <w:rFonts w:ascii="Times New Roman" w:hAnsi="Times New Roman" w:cs="Times New Roman"/>
          <w:sz w:val="32"/>
          <w:szCs w:val="32"/>
        </w:rPr>
        <w:t>ы</w:t>
      </w:r>
      <w:r w:rsidR="00505FEC">
        <w:rPr>
          <w:rFonts w:ascii="Times New Roman" w:hAnsi="Times New Roman" w:cs="Times New Roman"/>
          <w:sz w:val="32"/>
          <w:szCs w:val="32"/>
        </w:rPr>
        <w:t xml:space="preserve"> не буд</w:t>
      </w:r>
      <w:r>
        <w:rPr>
          <w:rFonts w:ascii="Times New Roman" w:hAnsi="Times New Roman" w:cs="Times New Roman"/>
          <w:sz w:val="32"/>
          <w:szCs w:val="32"/>
        </w:rPr>
        <w:t>у</w:t>
      </w:r>
      <w:r w:rsidR="00505FEC">
        <w:rPr>
          <w:rFonts w:ascii="Times New Roman" w:hAnsi="Times New Roman" w:cs="Times New Roman"/>
          <w:sz w:val="32"/>
          <w:szCs w:val="32"/>
        </w:rPr>
        <w:t xml:space="preserve">т применяться </w:t>
      </w:r>
      <w:r w:rsidR="00505FEC" w:rsidRPr="0051356B">
        <w:rPr>
          <w:rFonts w:ascii="Times New Roman" w:hAnsi="Times New Roman" w:cs="Times New Roman"/>
          <w:sz w:val="32"/>
          <w:szCs w:val="32"/>
        </w:rPr>
        <w:t>в отношении объектов, используемых для предпринимательской деятельности</w:t>
      </w:r>
      <w:r w:rsidR="00505FEC">
        <w:rPr>
          <w:rFonts w:ascii="Times New Roman" w:hAnsi="Times New Roman" w:cs="Times New Roman"/>
          <w:sz w:val="32"/>
          <w:szCs w:val="32"/>
        </w:rPr>
        <w:t xml:space="preserve">.   </w:t>
      </w:r>
    </w:p>
    <w:p w:rsidR="00BC3F3B" w:rsidRDefault="00BC3F3B" w:rsidP="00347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94FE1" w:rsidRDefault="00494FE1" w:rsidP="00347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94FE1">
        <w:rPr>
          <w:rFonts w:ascii="Times New Roman" w:hAnsi="Times New Roman" w:cs="Times New Roman"/>
          <w:sz w:val="32"/>
          <w:szCs w:val="32"/>
        </w:rPr>
        <w:lastRenderedPageBreak/>
        <w:t xml:space="preserve">Налог подлежит уплате налогоплательщиками в срок </w:t>
      </w:r>
      <w:r w:rsidRPr="00494FE1">
        <w:rPr>
          <w:rFonts w:ascii="Times New Roman" w:hAnsi="Times New Roman" w:cs="Times New Roman"/>
          <w:b/>
          <w:sz w:val="32"/>
          <w:szCs w:val="32"/>
        </w:rPr>
        <w:t xml:space="preserve">не позднее 1 октября </w:t>
      </w:r>
      <w:r w:rsidR="005512C1">
        <w:rPr>
          <w:rFonts w:ascii="Times New Roman" w:hAnsi="Times New Roman" w:cs="Times New Roman"/>
          <w:b/>
          <w:sz w:val="32"/>
          <w:szCs w:val="32"/>
        </w:rPr>
        <w:t>2016 года</w:t>
      </w:r>
      <w:r w:rsidRPr="00494FE1">
        <w:rPr>
          <w:rFonts w:ascii="Times New Roman" w:hAnsi="Times New Roman" w:cs="Times New Roman"/>
          <w:sz w:val="32"/>
          <w:szCs w:val="32"/>
        </w:rPr>
        <w:t>.</w:t>
      </w:r>
    </w:p>
    <w:p w:rsidR="0058323F" w:rsidRDefault="0058323F" w:rsidP="009E2BA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D7CFE" w:rsidRPr="003062BF" w:rsidRDefault="001D7CFE" w:rsidP="001D7CF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F7995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Приём </w:t>
      </w:r>
      <w:r w:rsidRPr="003062BF">
        <w:rPr>
          <w:rFonts w:ascii="Times New Roman" w:hAnsi="Times New Roman" w:cs="Times New Roman"/>
          <w:b/>
          <w:sz w:val="32"/>
          <w:szCs w:val="32"/>
          <w:u w:val="single"/>
        </w:rPr>
        <w:t>граждан</w:t>
      </w:r>
      <w:r w:rsidRPr="003062BF">
        <w:rPr>
          <w:rFonts w:ascii="Times New Roman" w:hAnsi="Times New Roman" w:cs="Times New Roman"/>
          <w:sz w:val="32"/>
          <w:szCs w:val="32"/>
          <w:u w:val="single"/>
        </w:rPr>
        <w:t xml:space="preserve"> ведут:</w:t>
      </w:r>
    </w:p>
    <w:p w:rsidR="00237D1D" w:rsidRPr="003F7995" w:rsidRDefault="00237D1D" w:rsidP="001D7CF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</w:rPr>
        <w:t>1)</w:t>
      </w:r>
      <w:r w:rsidR="001D7CFE" w:rsidRPr="003F7995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="005512C1" w:rsidRPr="003F7995">
        <w:rPr>
          <w:rFonts w:ascii="Times New Roman" w:hAnsi="Times New Roman" w:cs="Times New Roman"/>
          <w:b/>
          <w:sz w:val="32"/>
          <w:szCs w:val="32"/>
        </w:rPr>
        <w:t>о вопросам характеристик объектов недвижимости</w:t>
      </w:r>
      <w:r w:rsidRPr="003F7995">
        <w:rPr>
          <w:rFonts w:ascii="Times New Roman" w:hAnsi="Times New Roman" w:cs="Times New Roman"/>
          <w:b/>
          <w:sz w:val="32"/>
          <w:szCs w:val="32"/>
        </w:rPr>
        <w:t>, в том числе по кадастровой стоимости:</w:t>
      </w:r>
    </w:p>
    <w:p w:rsidR="00237D1D" w:rsidRPr="003F7995" w:rsidRDefault="00237D1D" w:rsidP="00237D1D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37D1D">
        <w:rPr>
          <w:rFonts w:ascii="Times New Roman" w:hAnsi="Times New Roman" w:cs="Times New Roman"/>
          <w:sz w:val="32"/>
          <w:szCs w:val="32"/>
        </w:rPr>
        <w:t>Филиал федерального государственного бюджетного учреждения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237D1D">
        <w:rPr>
          <w:rFonts w:ascii="Times New Roman" w:hAnsi="Times New Roman" w:cs="Times New Roman"/>
          <w:sz w:val="32"/>
          <w:szCs w:val="32"/>
        </w:rPr>
        <w:t>Федеральная кадастровая палата Федеральной службы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7D1D">
        <w:rPr>
          <w:rFonts w:ascii="Times New Roman" w:hAnsi="Times New Roman" w:cs="Times New Roman"/>
          <w:sz w:val="32"/>
          <w:szCs w:val="32"/>
        </w:rPr>
        <w:t>государственной регистрации, кадастра и картографии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  <w:r w:rsidRPr="00237D1D">
        <w:rPr>
          <w:rFonts w:ascii="Times New Roman" w:hAnsi="Times New Roman" w:cs="Times New Roman"/>
          <w:sz w:val="32"/>
          <w:szCs w:val="32"/>
        </w:rPr>
        <w:t>по Удмуртской Республике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7995" w:rsidRPr="003F7995">
        <w:rPr>
          <w:rFonts w:ascii="Times New Roman" w:hAnsi="Times New Roman" w:cs="Times New Roman"/>
          <w:i/>
          <w:sz w:val="32"/>
          <w:szCs w:val="32"/>
        </w:rPr>
        <w:t>(филиал ФГБУ «ФКП Росреестра» по Удмуртской Республике)</w:t>
      </w:r>
    </w:p>
    <w:p w:rsidR="00237D1D" w:rsidRPr="00237D1D" w:rsidRDefault="00237D1D" w:rsidP="00237D1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</w:rPr>
        <w:t>Адрес: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7D1D">
        <w:rPr>
          <w:rFonts w:ascii="Times New Roman" w:hAnsi="Times New Roman" w:cs="Times New Roman"/>
          <w:sz w:val="32"/>
          <w:szCs w:val="32"/>
        </w:rPr>
        <w:t>426053, г. Ижевск, ул. Салютовская, д. 57</w:t>
      </w:r>
    </w:p>
    <w:p w:rsidR="00237D1D" w:rsidRPr="00237D1D" w:rsidRDefault="00237D1D" w:rsidP="00237D1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</w:rPr>
        <w:t>Телефон: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7D1D">
        <w:rPr>
          <w:rFonts w:ascii="Times New Roman" w:hAnsi="Times New Roman" w:cs="Times New Roman"/>
          <w:sz w:val="32"/>
          <w:szCs w:val="32"/>
        </w:rPr>
        <w:t>(3412) 46-07-49</w:t>
      </w:r>
    </w:p>
    <w:p w:rsidR="00237D1D" w:rsidRPr="003F7995" w:rsidRDefault="00237D1D" w:rsidP="00237D1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F7995">
        <w:rPr>
          <w:rFonts w:ascii="Times New Roman" w:hAnsi="Times New Roman" w:cs="Times New Roman"/>
          <w:b/>
          <w:sz w:val="32"/>
          <w:szCs w:val="32"/>
          <w:lang w:val="en-US"/>
        </w:rPr>
        <w:t>e-mail:</w:t>
      </w:r>
      <w:r w:rsidRPr="003F799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hyperlink r:id="rId14" w:history="1">
        <w:r w:rsidR="003F7995" w:rsidRPr="003F7995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fgu18@u18.rosreestr.ru</w:t>
        </w:r>
      </w:hyperlink>
    </w:p>
    <w:p w:rsidR="001D7CFE" w:rsidRDefault="005512C1" w:rsidP="001D7CF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062B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D7CF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7995" w:rsidRPr="003F7995">
        <w:rPr>
          <w:rFonts w:ascii="Times New Roman" w:hAnsi="Times New Roman" w:cs="Times New Roman"/>
          <w:sz w:val="32"/>
          <w:szCs w:val="32"/>
        </w:rPr>
        <w:t xml:space="preserve">подразделения </w:t>
      </w:r>
      <w:r w:rsidR="003F7995">
        <w:rPr>
          <w:rFonts w:ascii="Times New Roman" w:hAnsi="Times New Roman" w:cs="Times New Roman"/>
          <w:sz w:val="32"/>
          <w:szCs w:val="32"/>
        </w:rPr>
        <w:t xml:space="preserve">филиала </w:t>
      </w:r>
      <w:r w:rsidR="003F7995" w:rsidRPr="003F7995">
        <w:rPr>
          <w:rFonts w:ascii="Times New Roman" w:hAnsi="Times New Roman" w:cs="Times New Roman"/>
          <w:sz w:val="32"/>
          <w:szCs w:val="32"/>
        </w:rPr>
        <w:t>ФГБУ «ФКП Росреестра»</w:t>
      </w:r>
      <w:r w:rsidR="003F7995">
        <w:rPr>
          <w:rFonts w:ascii="Times New Roman" w:hAnsi="Times New Roman" w:cs="Times New Roman"/>
          <w:sz w:val="32"/>
          <w:szCs w:val="32"/>
        </w:rPr>
        <w:t xml:space="preserve"> по Удмуртской Республике в городах и районах;</w:t>
      </w:r>
    </w:p>
    <w:p w:rsidR="003F7995" w:rsidRDefault="003F7995" w:rsidP="001D7CF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F7995" w:rsidRPr="003F7995" w:rsidRDefault="003F7995" w:rsidP="003F7995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Управление </w:t>
      </w:r>
      <w:r w:rsidRPr="00237D1D">
        <w:rPr>
          <w:rFonts w:ascii="Times New Roman" w:hAnsi="Times New Roman" w:cs="Times New Roman"/>
          <w:sz w:val="32"/>
          <w:szCs w:val="32"/>
        </w:rPr>
        <w:t>Федеральной службы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7D1D">
        <w:rPr>
          <w:rFonts w:ascii="Times New Roman" w:hAnsi="Times New Roman" w:cs="Times New Roman"/>
          <w:sz w:val="32"/>
          <w:szCs w:val="32"/>
        </w:rPr>
        <w:t>государственной регистрации, кадастра и картографии</w:t>
      </w:r>
      <w:r w:rsidRPr="003F7995">
        <w:rPr>
          <w:rFonts w:ascii="Times New Roman" w:hAnsi="Times New Roman" w:cs="Times New Roman"/>
          <w:sz w:val="32"/>
          <w:szCs w:val="32"/>
        </w:rPr>
        <w:t xml:space="preserve"> по Удмуртской </w:t>
      </w:r>
      <w:r w:rsidR="00A1735E">
        <w:rPr>
          <w:rFonts w:ascii="Times New Roman" w:hAnsi="Times New Roman" w:cs="Times New Roman"/>
          <w:sz w:val="32"/>
          <w:szCs w:val="32"/>
        </w:rPr>
        <w:t>Р</w:t>
      </w:r>
      <w:r w:rsidRPr="003F7995">
        <w:rPr>
          <w:rFonts w:ascii="Times New Roman" w:hAnsi="Times New Roman" w:cs="Times New Roman"/>
          <w:sz w:val="32"/>
          <w:szCs w:val="32"/>
        </w:rPr>
        <w:t>еспублике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F7995">
        <w:rPr>
          <w:rFonts w:ascii="Times New Roman" w:hAnsi="Times New Roman" w:cs="Times New Roman"/>
          <w:i/>
          <w:sz w:val="32"/>
          <w:szCs w:val="32"/>
        </w:rPr>
        <w:t>(Управление Росреестра по Удмуртской Республике)</w:t>
      </w:r>
    </w:p>
    <w:p w:rsidR="003F7995" w:rsidRDefault="003F7995" w:rsidP="003F79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</w:rPr>
        <w:t>Адрес: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F7995">
        <w:rPr>
          <w:rFonts w:ascii="Times New Roman" w:hAnsi="Times New Roman" w:cs="Times New Roman"/>
          <w:sz w:val="32"/>
          <w:szCs w:val="32"/>
        </w:rPr>
        <w:t>426051, г. Ижевск, ул. М.Горького, д. 56</w:t>
      </w:r>
    </w:p>
    <w:p w:rsidR="003F7995" w:rsidRPr="003F7995" w:rsidRDefault="003F7995" w:rsidP="003F799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</w:rPr>
        <w:t>Телефон: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F7995">
        <w:rPr>
          <w:rFonts w:ascii="Times New Roman" w:hAnsi="Times New Roman" w:cs="Times New Roman"/>
          <w:sz w:val="32"/>
          <w:szCs w:val="32"/>
        </w:rPr>
        <w:t>(3412)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F7995">
        <w:rPr>
          <w:rFonts w:ascii="Times New Roman" w:hAnsi="Times New Roman" w:cs="Times New Roman"/>
          <w:sz w:val="32"/>
          <w:szCs w:val="32"/>
        </w:rPr>
        <w:t>78-37-10</w:t>
      </w:r>
    </w:p>
    <w:p w:rsidR="003F7995" w:rsidRDefault="003F7995" w:rsidP="003F799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3F7995">
        <w:rPr>
          <w:rFonts w:ascii="Times New Roman" w:hAnsi="Times New Roman" w:cs="Times New Roman"/>
          <w:b/>
          <w:sz w:val="32"/>
          <w:szCs w:val="32"/>
        </w:rPr>
        <w:t>-</w:t>
      </w:r>
      <w:r w:rsidRPr="003F7995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3F7995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15" w:history="1">
        <w:r w:rsidRPr="003F7995">
          <w:rPr>
            <w:rStyle w:val="a7"/>
            <w:rFonts w:ascii="Times New Roman" w:hAnsi="Times New Roman" w:cs="Times New Roman"/>
            <w:sz w:val="32"/>
            <w:szCs w:val="32"/>
          </w:rPr>
          <w:t>18_</w:t>
        </w:r>
        <w:r w:rsidRPr="003F7995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upr</w:t>
        </w:r>
        <w:r w:rsidRPr="003F7995">
          <w:rPr>
            <w:rStyle w:val="a7"/>
            <w:rFonts w:ascii="Times New Roman" w:hAnsi="Times New Roman" w:cs="Times New Roman"/>
            <w:sz w:val="32"/>
            <w:szCs w:val="32"/>
          </w:rPr>
          <w:t>@</w:t>
        </w:r>
        <w:r w:rsidRPr="003F7995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rosreestr</w:t>
        </w:r>
        <w:r w:rsidRPr="003F7995">
          <w:rPr>
            <w:rStyle w:val="a7"/>
            <w:rFonts w:ascii="Times New Roman" w:hAnsi="Times New Roman" w:cs="Times New Roman"/>
            <w:sz w:val="32"/>
            <w:szCs w:val="32"/>
          </w:rPr>
          <w:t>.</w:t>
        </w:r>
        <w:r w:rsidRPr="003F7995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</w:p>
    <w:p w:rsidR="003F7995" w:rsidRPr="003F7995" w:rsidRDefault="003F7995" w:rsidP="003F799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территориальные отделы </w:t>
      </w:r>
      <w:r w:rsidR="00540DAE" w:rsidRPr="00540DAE">
        <w:rPr>
          <w:rFonts w:ascii="Times New Roman" w:hAnsi="Times New Roman" w:cs="Times New Roman"/>
          <w:sz w:val="32"/>
          <w:szCs w:val="32"/>
        </w:rPr>
        <w:t>Управлени</w:t>
      </w:r>
      <w:r w:rsidR="00540DAE">
        <w:rPr>
          <w:rFonts w:ascii="Times New Roman" w:hAnsi="Times New Roman" w:cs="Times New Roman"/>
          <w:sz w:val="32"/>
          <w:szCs w:val="32"/>
        </w:rPr>
        <w:t>я</w:t>
      </w:r>
      <w:r w:rsidR="00540DAE" w:rsidRPr="00540DAE">
        <w:rPr>
          <w:rFonts w:ascii="Times New Roman" w:hAnsi="Times New Roman" w:cs="Times New Roman"/>
          <w:sz w:val="32"/>
          <w:szCs w:val="32"/>
        </w:rPr>
        <w:t xml:space="preserve"> Росреестра по Удмуртской Республике </w:t>
      </w:r>
      <w:r>
        <w:rPr>
          <w:rFonts w:ascii="Times New Roman" w:hAnsi="Times New Roman" w:cs="Times New Roman"/>
          <w:sz w:val="32"/>
          <w:szCs w:val="32"/>
        </w:rPr>
        <w:t>в городах и районах</w:t>
      </w:r>
      <w:r w:rsidR="00540DAE">
        <w:rPr>
          <w:rFonts w:ascii="Times New Roman" w:hAnsi="Times New Roman" w:cs="Times New Roman"/>
          <w:sz w:val="32"/>
          <w:szCs w:val="32"/>
        </w:rPr>
        <w:t>.</w:t>
      </w:r>
    </w:p>
    <w:p w:rsidR="003F7995" w:rsidRPr="003F7995" w:rsidRDefault="003F7995" w:rsidP="003F799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94FE1" w:rsidRDefault="00237D1D" w:rsidP="001D7CF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540DAE">
        <w:rPr>
          <w:rFonts w:ascii="Times New Roman" w:hAnsi="Times New Roman" w:cs="Times New Roman"/>
          <w:b/>
          <w:sz w:val="32"/>
          <w:szCs w:val="32"/>
        </w:rPr>
        <w:t>)</w:t>
      </w:r>
      <w:r w:rsidR="001D7CFE" w:rsidRPr="00540D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12C1" w:rsidRPr="00540DAE">
        <w:rPr>
          <w:rFonts w:ascii="Times New Roman" w:hAnsi="Times New Roman" w:cs="Times New Roman"/>
          <w:b/>
          <w:sz w:val="32"/>
          <w:szCs w:val="32"/>
        </w:rPr>
        <w:t>по вопросам порядка расчёта налога на имущество организаций</w:t>
      </w:r>
      <w:r w:rsidR="00540DAE">
        <w:rPr>
          <w:rFonts w:ascii="Times New Roman" w:hAnsi="Times New Roman" w:cs="Times New Roman"/>
          <w:b/>
          <w:sz w:val="32"/>
          <w:szCs w:val="32"/>
        </w:rPr>
        <w:t>:</w:t>
      </w:r>
    </w:p>
    <w:p w:rsidR="00540DAE" w:rsidRDefault="00540DAE" w:rsidP="001D7CF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DAE">
        <w:rPr>
          <w:rFonts w:ascii="Times New Roman" w:hAnsi="Times New Roman" w:cs="Times New Roman"/>
          <w:sz w:val="32"/>
          <w:szCs w:val="32"/>
        </w:rPr>
        <w:t>- Управление Федеральной налоговой службы по Удмуртской Республике</w:t>
      </w:r>
    </w:p>
    <w:p w:rsidR="00540DAE" w:rsidRPr="00540DAE" w:rsidRDefault="00540DAE" w:rsidP="00540DA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7995">
        <w:rPr>
          <w:rFonts w:ascii="Times New Roman" w:hAnsi="Times New Roman" w:cs="Times New Roman"/>
          <w:b/>
          <w:sz w:val="32"/>
          <w:szCs w:val="32"/>
        </w:rPr>
        <w:t>Адрес: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0DAE">
        <w:rPr>
          <w:rFonts w:ascii="Times New Roman" w:hAnsi="Times New Roman" w:cs="Times New Roman"/>
          <w:sz w:val="32"/>
          <w:szCs w:val="32"/>
        </w:rPr>
        <w:t>426008, г. Ижевск, ул. Коммунаров, д. 367</w:t>
      </w:r>
    </w:p>
    <w:p w:rsidR="00540DAE" w:rsidRDefault="00540DAE" w:rsidP="00540DA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DAE">
        <w:rPr>
          <w:rFonts w:ascii="Times New Roman" w:hAnsi="Times New Roman" w:cs="Times New Roman"/>
          <w:b/>
          <w:sz w:val="32"/>
          <w:szCs w:val="32"/>
        </w:rPr>
        <w:t>Телефон: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0DAE">
        <w:rPr>
          <w:rFonts w:ascii="Times New Roman" w:hAnsi="Times New Roman" w:cs="Times New Roman"/>
          <w:sz w:val="32"/>
          <w:szCs w:val="32"/>
        </w:rPr>
        <w:t>(3412) 48-83-00</w:t>
      </w:r>
    </w:p>
    <w:p w:rsidR="00540DAE" w:rsidRDefault="00540DAE" w:rsidP="00540DAE">
      <w:pPr>
        <w:shd w:val="clear" w:color="auto" w:fill="FFFFFF"/>
        <w:spacing w:before="195" w:after="195" w:line="36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налоговые инспекции: </w:t>
      </w:r>
    </w:p>
    <w:p w:rsidR="00825887" w:rsidRPr="00825887" w:rsidRDefault="003677FD" w:rsidP="00825887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hyperlink r:id="rId16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по крупнейшим налогоплательщикам по Удмуртской Республике</w:t>
        </w:r>
      </w:hyperlink>
      <w:r w:rsidR="00540DAE" w:rsidRPr="0082588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825887" w:rsidRPr="00825887" w:rsidRDefault="00540DAE" w:rsidP="00825887">
      <w:pPr>
        <w:pStyle w:val="a5"/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25887">
        <w:rPr>
          <w:rFonts w:ascii="Times New Roman" w:hAnsi="Times New Roman" w:cs="Times New Roman"/>
          <w:b/>
          <w:i/>
          <w:color w:val="000000"/>
          <w:sz w:val="30"/>
          <w:szCs w:val="30"/>
        </w:rPr>
        <w:t>адрес:</w:t>
      </w:r>
      <w:r w:rsidRPr="0082588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426008, г.</w:t>
      </w:r>
      <w:r w:rsidR="00825887" w:rsidRPr="0082588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Pr="0082588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Ижевск, ул. Коммунаров, 367; </w:t>
      </w:r>
    </w:p>
    <w:p w:rsidR="00825887" w:rsidRDefault="00540DAE" w:rsidP="00EF67A6">
      <w:pPr>
        <w:pStyle w:val="a5"/>
        <w:shd w:val="clear" w:color="auto" w:fill="FFFFFF"/>
        <w:spacing w:after="240"/>
        <w:contextualSpacing w:val="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25887">
        <w:rPr>
          <w:rFonts w:ascii="Times New Roman" w:hAnsi="Times New Roman" w:cs="Times New Roman"/>
          <w:b/>
          <w:i/>
          <w:color w:val="000000"/>
          <w:sz w:val="30"/>
          <w:szCs w:val="30"/>
        </w:rPr>
        <w:t>телефон:</w:t>
      </w:r>
      <w:r w:rsidRPr="0082588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приемная (3412) 630-211</w:t>
      </w:r>
    </w:p>
    <w:p w:rsidR="00540DAE" w:rsidRPr="00825887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hyperlink r:id="rId17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2 по Удмуртской Республике</w:t>
        </w:r>
      </w:hyperlink>
      <w:r w:rsidR="00540DAE" w:rsidRPr="0082588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825887" w:rsidRPr="00825887" w:rsidRDefault="00825887" w:rsidP="00EF67A6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hAnsi="Times New Roman" w:cs="Times New Roman"/>
          <w:b/>
          <w:i/>
          <w:color w:val="000000"/>
          <w:sz w:val="30"/>
          <w:szCs w:val="30"/>
        </w:rPr>
        <w:t>адрес:</w:t>
      </w:r>
      <w:r w:rsidRPr="0082588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427620, г. Глазов, ул.Первомайская, 2</w:t>
      </w:r>
    </w:p>
    <w:p w:rsidR="00825887" w:rsidRPr="00825887" w:rsidRDefault="00825887" w:rsidP="00EF67A6">
      <w:pPr>
        <w:spacing w:after="24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телефон: 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приемная (34141) 2-98-08</w:t>
      </w:r>
    </w:p>
    <w:p w:rsidR="00540DAE" w:rsidRPr="00825887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hyperlink r:id="rId18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3 по Удмуртской </w:t>
        </w:r>
        <w:r w:rsidR="00A1735E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Р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еспублике</w:t>
        </w:r>
      </w:hyperlink>
    </w:p>
    <w:p w:rsidR="00825887" w:rsidRPr="00825887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427433, г. Воткинск, ул. Урицкого, 75</w:t>
      </w:r>
    </w:p>
    <w:p w:rsidR="00825887" w:rsidRPr="00825887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 (34145) 3-45-48</w:t>
      </w:r>
    </w:p>
    <w:p w:rsidR="00540DAE" w:rsidRPr="00825887" w:rsidRDefault="003677FD" w:rsidP="00EF67A6">
      <w:pPr>
        <w:pStyle w:val="a5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hyperlink r:id="rId19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5 по Удмуртской Республике</w:t>
        </w:r>
      </w:hyperlink>
    </w:p>
    <w:p w:rsidR="00825887" w:rsidRPr="00825887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427960, г. Сарапул, ул. Азина, 44</w:t>
      </w:r>
    </w:p>
    <w:p w:rsidR="00825887" w:rsidRPr="00825887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 (34147) 4-05-31</w:t>
      </w:r>
    </w:p>
    <w:p w:rsidR="00540DAE" w:rsidRPr="00825887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20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6 по Удмуртской Республике</w:t>
        </w:r>
      </w:hyperlink>
    </w:p>
    <w:p w:rsidR="00825887" w:rsidRPr="00825887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427260, п. Ува, ул. К. Маркса, 23</w:t>
      </w:r>
    </w:p>
    <w:p w:rsidR="00825887" w:rsidRPr="00825887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 (34130) 5-14-03</w:t>
      </w:r>
    </w:p>
    <w:p w:rsidR="00540DAE" w:rsidRPr="00825887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21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7 по Удмуртской Республике</w:t>
        </w:r>
      </w:hyperlink>
    </w:p>
    <w:p w:rsidR="00825887" w:rsidRPr="00825887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427790, г. Можга, ул. Наговицына, 71</w:t>
      </w:r>
    </w:p>
    <w:p w:rsidR="00825887" w:rsidRPr="00825887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2588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82588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(34139) 3-23-77</w:t>
      </w:r>
    </w:p>
    <w:p w:rsidR="00540DAE" w:rsidRPr="00825887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22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8 по Удмуртской Республике</w:t>
        </w:r>
      </w:hyperlink>
    </w:p>
    <w:p w:rsidR="00825887" w:rsidRPr="00EF67A6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426053, г. Ижевск, ул. Ворошилова, 35</w:t>
      </w:r>
    </w:p>
    <w:p w:rsidR="00825887" w:rsidRPr="00EF67A6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(3412) 488-560</w:t>
      </w:r>
    </w:p>
    <w:p w:rsidR="00540DAE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23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</w:t>
        </w:r>
        <w:r w:rsid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 </w:t>
        </w:r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9 по Удмуртской Республике</w:t>
        </w:r>
      </w:hyperlink>
    </w:p>
    <w:p w:rsidR="00825887" w:rsidRPr="00EF67A6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426003, г. Ижевск, ул. К.Маркса, 130</w:t>
      </w:r>
    </w:p>
    <w:p w:rsidR="00825887" w:rsidRPr="00EF67A6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(3412) 488-520</w:t>
      </w:r>
    </w:p>
    <w:p w:rsidR="00540DAE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24" w:history="1">
        <w:r w:rsidR="00540DAE" w:rsidRPr="00825887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>Межрайонная инспекция ФНС России № 10 по Удмуртской Республике</w:t>
        </w:r>
      </w:hyperlink>
    </w:p>
    <w:p w:rsidR="00825887" w:rsidRPr="00EF67A6" w:rsidRDefault="00825887" w:rsidP="00EF67A6">
      <w:pPr>
        <w:spacing w:after="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426011, г. Ижевск, ул. Родниковая, 58</w:t>
      </w:r>
    </w:p>
    <w:p w:rsidR="00825887" w:rsidRPr="00EF67A6" w:rsidRDefault="00825887" w:rsidP="00EF67A6">
      <w:pPr>
        <w:spacing w:after="240" w:line="360" w:lineRule="atLeast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(3412) 630-100</w:t>
      </w:r>
    </w:p>
    <w:p w:rsidR="00540DAE" w:rsidRPr="00EF67A6" w:rsidRDefault="003677FD" w:rsidP="00EF67A6">
      <w:pPr>
        <w:pStyle w:val="a5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color w:val="000000"/>
          <w:sz w:val="30"/>
          <w:szCs w:val="30"/>
        </w:rPr>
      </w:pPr>
      <w:hyperlink r:id="rId25" w:history="1">
        <w:r w:rsidR="00540DAE" w:rsidRPr="00EF67A6">
          <w:rPr>
            <w:rStyle w:val="a7"/>
            <w:rFonts w:ascii="Times New Roman" w:hAnsi="Times New Roman" w:cs="Times New Roman"/>
            <w:color w:val="000000"/>
            <w:sz w:val="30"/>
            <w:szCs w:val="30"/>
            <w:u w:val="none"/>
          </w:rPr>
          <w:t xml:space="preserve">Инспекция ФНС России по Ленинскому району г. Ижевска </w:t>
        </w:r>
      </w:hyperlink>
    </w:p>
    <w:p w:rsidR="00EF67A6" w:rsidRPr="00EF67A6" w:rsidRDefault="00EF67A6" w:rsidP="00EF67A6">
      <w:pPr>
        <w:spacing w:after="0" w:line="360" w:lineRule="atLeast"/>
        <w:ind w:firstLine="709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426006, г. Ижевск, ул. Баранова, 88</w:t>
      </w:r>
    </w:p>
    <w:p w:rsidR="00EF67A6" w:rsidRPr="00EF67A6" w:rsidRDefault="00EF67A6" w:rsidP="00EF67A6">
      <w:pPr>
        <w:spacing w:after="0" w:line="360" w:lineRule="atLeast"/>
        <w:ind w:firstLine="709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EF67A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телефон:</w:t>
      </w:r>
      <w:r w:rsidRPr="00EF67A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приемная (3412) 71-38-68</w:t>
      </w:r>
    </w:p>
    <w:p w:rsidR="00EF67A6" w:rsidRPr="00EF67A6" w:rsidRDefault="00EF67A6" w:rsidP="00EF67A6">
      <w:pPr>
        <w:pStyle w:val="a5"/>
        <w:shd w:val="clear" w:color="auto" w:fill="FFFFFF"/>
        <w:spacing w:after="0"/>
        <w:rPr>
          <w:rFonts w:ascii="Arial" w:hAnsi="Arial" w:cs="Arial"/>
          <w:color w:val="000000"/>
          <w:sz w:val="30"/>
          <w:szCs w:val="30"/>
        </w:rPr>
      </w:pPr>
    </w:p>
    <w:p w:rsidR="00540DAE" w:rsidRDefault="00540DAE" w:rsidP="00540DAE">
      <w:pPr>
        <w:shd w:val="clear" w:color="auto" w:fill="FFFFFF"/>
        <w:spacing w:after="0" w:line="360" w:lineRule="atLeast"/>
        <w:rPr>
          <w:rFonts w:ascii="Arial" w:hAnsi="Arial" w:cs="Arial"/>
          <w:vanish/>
          <w:color w:val="000000"/>
          <w:sz w:val="21"/>
          <w:szCs w:val="21"/>
        </w:rPr>
      </w:pPr>
      <w:r>
        <w:rPr>
          <w:rFonts w:ascii="Arial" w:hAnsi="Arial" w:cs="Arial"/>
          <w:vanish/>
          <w:color w:val="000000"/>
          <w:sz w:val="21"/>
          <w:szCs w:val="21"/>
        </w:rPr>
        <w:t xml:space="preserve">Народная карта © Яндекс · </w:t>
      </w:r>
      <w:hyperlink r:id="rId26" w:tgtFrame="_blank" w:history="1">
        <w:r>
          <w:rPr>
            <w:rStyle w:val="a7"/>
            <w:rFonts w:ascii="Arial" w:hAnsi="Arial" w:cs="Arial"/>
            <w:vanish/>
            <w:sz w:val="21"/>
            <w:szCs w:val="21"/>
          </w:rPr>
          <w:t>Редактировать Народную карту</w:t>
        </w:r>
      </w:hyperlink>
      <w:r>
        <w:rPr>
          <w:rFonts w:ascii="Arial" w:hAnsi="Arial" w:cs="Arial"/>
          <w:vanish/>
          <w:color w:val="000000"/>
          <w:sz w:val="21"/>
          <w:szCs w:val="21"/>
        </w:rPr>
        <w:t xml:space="preserve"> · </w:t>
      </w:r>
      <w:hyperlink r:id="rId27" w:tgtFrame="_blank" w:history="1">
        <w:r>
          <w:rPr>
            <w:rStyle w:val="a7"/>
            <w:rFonts w:ascii="Arial" w:hAnsi="Arial" w:cs="Arial"/>
            <w:vanish/>
            <w:sz w:val="21"/>
            <w:szCs w:val="21"/>
          </w:rPr>
          <w:t>Условия использования</w:t>
        </w:r>
      </w:hyperlink>
      <w:r>
        <w:rPr>
          <w:rFonts w:ascii="Arial" w:hAnsi="Arial" w:cs="Arial"/>
          <w:vanish/>
          <w:color w:val="000000"/>
          <w:sz w:val="21"/>
          <w:szCs w:val="21"/>
        </w:rPr>
        <w:t>Народная карта СхемаСпутникГибридНародная карта1234567891011</w:t>
      </w:r>
    </w:p>
    <w:sectPr w:rsidR="00540DAE" w:rsidSect="009561F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66" w:rsidRDefault="00293A66" w:rsidP="00A924DB">
      <w:pPr>
        <w:spacing w:after="0" w:line="240" w:lineRule="auto"/>
      </w:pPr>
      <w:r>
        <w:separator/>
      </w:r>
    </w:p>
  </w:endnote>
  <w:endnote w:type="continuationSeparator" w:id="0">
    <w:p w:rsidR="00293A66" w:rsidRDefault="00293A66" w:rsidP="00A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con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B" w:rsidRDefault="00A924D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B" w:rsidRDefault="00A924D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B" w:rsidRDefault="00A924D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66" w:rsidRDefault="00293A66" w:rsidP="00A924DB">
      <w:pPr>
        <w:spacing w:after="0" w:line="240" w:lineRule="auto"/>
      </w:pPr>
      <w:r>
        <w:separator/>
      </w:r>
    </w:p>
  </w:footnote>
  <w:footnote w:type="continuationSeparator" w:id="0">
    <w:p w:rsidR="00293A66" w:rsidRDefault="00293A66" w:rsidP="00A9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B" w:rsidRDefault="00A924D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B" w:rsidRDefault="00A924D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B" w:rsidRDefault="00A924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266"/>
    <w:multiLevelType w:val="hybridMultilevel"/>
    <w:tmpl w:val="5E02FCFE"/>
    <w:lvl w:ilvl="0" w:tplc="6A4ED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8B49DA"/>
    <w:multiLevelType w:val="hybridMultilevel"/>
    <w:tmpl w:val="96BE9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384"/>
    <w:rsid w:val="00013203"/>
    <w:rsid w:val="00016209"/>
    <w:rsid w:val="00046F38"/>
    <w:rsid w:val="000607A6"/>
    <w:rsid w:val="000612E7"/>
    <w:rsid w:val="000832C5"/>
    <w:rsid w:val="000C6B32"/>
    <w:rsid w:val="000E1F2A"/>
    <w:rsid w:val="000F4F1A"/>
    <w:rsid w:val="00117453"/>
    <w:rsid w:val="00121D88"/>
    <w:rsid w:val="00125D93"/>
    <w:rsid w:val="00131BC0"/>
    <w:rsid w:val="0013304E"/>
    <w:rsid w:val="00146B2B"/>
    <w:rsid w:val="0017722C"/>
    <w:rsid w:val="00181609"/>
    <w:rsid w:val="00185FC5"/>
    <w:rsid w:val="001B17EC"/>
    <w:rsid w:val="001B373F"/>
    <w:rsid w:val="001C608E"/>
    <w:rsid w:val="001D7CFE"/>
    <w:rsid w:val="001F1E73"/>
    <w:rsid w:val="00237D1D"/>
    <w:rsid w:val="00243806"/>
    <w:rsid w:val="002653EB"/>
    <w:rsid w:val="00265A88"/>
    <w:rsid w:val="00270788"/>
    <w:rsid w:val="00293A66"/>
    <w:rsid w:val="0029762C"/>
    <w:rsid w:val="002A194F"/>
    <w:rsid w:val="002C0403"/>
    <w:rsid w:val="002C1700"/>
    <w:rsid w:val="002D444F"/>
    <w:rsid w:val="002F2E84"/>
    <w:rsid w:val="002F523C"/>
    <w:rsid w:val="003062BF"/>
    <w:rsid w:val="00336C6B"/>
    <w:rsid w:val="00347F63"/>
    <w:rsid w:val="003677FD"/>
    <w:rsid w:val="00372197"/>
    <w:rsid w:val="0038293B"/>
    <w:rsid w:val="00385DF6"/>
    <w:rsid w:val="003C5137"/>
    <w:rsid w:val="003C727F"/>
    <w:rsid w:val="003F2B8B"/>
    <w:rsid w:val="003F7995"/>
    <w:rsid w:val="00404270"/>
    <w:rsid w:val="0040556A"/>
    <w:rsid w:val="00430B37"/>
    <w:rsid w:val="00477E20"/>
    <w:rsid w:val="00494FE1"/>
    <w:rsid w:val="004A6F30"/>
    <w:rsid w:val="004E2384"/>
    <w:rsid w:val="004F14E0"/>
    <w:rsid w:val="0050155E"/>
    <w:rsid w:val="00505FEC"/>
    <w:rsid w:val="00520D30"/>
    <w:rsid w:val="00540DAE"/>
    <w:rsid w:val="005512C1"/>
    <w:rsid w:val="00557017"/>
    <w:rsid w:val="0058323F"/>
    <w:rsid w:val="0059573C"/>
    <w:rsid w:val="005A5489"/>
    <w:rsid w:val="005B4B4E"/>
    <w:rsid w:val="005B52D7"/>
    <w:rsid w:val="005C1A34"/>
    <w:rsid w:val="00661D06"/>
    <w:rsid w:val="00663F78"/>
    <w:rsid w:val="006D5DB9"/>
    <w:rsid w:val="00706801"/>
    <w:rsid w:val="00753697"/>
    <w:rsid w:val="00764D9B"/>
    <w:rsid w:val="007657E1"/>
    <w:rsid w:val="00765BC4"/>
    <w:rsid w:val="00775FCC"/>
    <w:rsid w:val="00794939"/>
    <w:rsid w:val="007A06A1"/>
    <w:rsid w:val="007A474E"/>
    <w:rsid w:val="00805A20"/>
    <w:rsid w:val="00825887"/>
    <w:rsid w:val="008924EA"/>
    <w:rsid w:val="008B22A3"/>
    <w:rsid w:val="008D1CA3"/>
    <w:rsid w:val="008E07B6"/>
    <w:rsid w:val="009217C9"/>
    <w:rsid w:val="009246ED"/>
    <w:rsid w:val="00931345"/>
    <w:rsid w:val="00944243"/>
    <w:rsid w:val="00945A62"/>
    <w:rsid w:val="00952392"/>
    <w:rsid w:val="00954C3C"/>
    <w:rsid w:val="009561FC"/>
    <w:rsid w:val="009705D9"/>
    <w:rsid w:val="009B3CDE"/>
    <w:rsid w:val="009E2BA4"/>
    <w:rsid w:val="00A1735E"/>
    <w:rsid w:val="00A33E4B"/>
    <w:rsid w:val="00A70BFF"/>
    <w:rsid w:val="00A900E1"/>
    <w:rsid w:val="00A924DB"/>
    <w:rsid w:val="00AC0CD0"/>
    <w:rsid w:val="00AC5216"/>
    <w:rsid w:val="00AE2F8E"/>
    <w:rsid w:val="00B27621"/>
    <w:rsid w:val="00B37EFE"/>
    <w:rsid w:val="00B512AB"/>
    <w:rsid w:val="00B66454"/>
    <w:rsid w:val="00BC3F3B"/>
    <w:rsid w:val="00BE138B"/>
    <w:rsid w:val="00C50FE5"/>
    <w:rsid w:val="00C655EF"/>
    <w:rsid w:val="00C82CE6"/>
    <w:rsid w:val="00C9207F"/>
    <w:rsid w:val="00C953AE"/>
    <w:rsid w:val="00CA1A15"/>
    <w:rsid w:val="00CA7456"/>
    <w:rsid w:val="00CB71AA"/>
    <w:rsid w:val="00CC669F"/>
    <w:rsid w:val="00CD0C7D"/>
    <w:rsid w:val="00CD46B2"/>
    <w:rsid w:val="00CE124E"/>
    <w:rsid w:val="00CE1DF1"/>
    <w:rsid w:val="00CE661D"/>
    <w:rsid w:val="00CF45B6"/>
    <w:rsid w:val="00D01F81"/>
    <w:rsid w:val="00D32330"/>
    <w:rsid w:val="00D32659"/>
    <w:rsid w:val="00D7104E"/>
    <w:rsid w:val="00D94565"/>
    <w:rsid w:val="00DA17CA"/>
    <w:rsid w:val="00DE4893"/>
    <w:rsid w:val="00DF224F"/>
    <w:rsid w:val="00E02F00"/>
    <w:rsid w:val="00E07B22"/>
    <w:rsid w:val="00E2353B"/>
    <w:rsid w:val="00E2420C"/>
    <w:rsid w:val="00E5647C"/>
    <w:rsid w:val="00E81B02"/>
    <w:rsid w:val="00EA5924"/>
    <w:rsid w:val="00EC65FB"/>
    <w:rsid w:val="00EE58C5"/>
    <w:rsid w:val="00EF67A6"/>
    <w:rsid w:val="00F0787D"/>
    <w:rsid w:val="00F37ACF"/>
    <w:rsid w:val="00F51AC2"/>
    <w:rsid w:val="00F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7D"/>
  </w:style>
  <w:style w:type="paragraph" w:styleId="1">
    <w:name w:val="heading 1"/>
    <w:basedOn w:val="a"/>
    <w:link w:val="10"/>
    <w:uiPriority w:val="9"/>
    <w:qFormat/>
    <w:rsid w:val="00540DAE"/>
    <w:pPr>
      <w:spacing w:after="0" w:line="240" w:lineRule="atLeast"/>
      <w:textAlignment w:val="center"/>
      <w:outlineLvl w:val="0"/>
    </w:pPr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540DAE"/>
    <w:pPr>
      <w:spacing w:after="0" w:line="288" w:lineRule="atLeast"/>
      <w:outlineLvl w:val="1"/>
    </w:pPr>
    <w:rPr>
      <w:rFonts w:ascii="dincond" w:eastAsia="Times New Roman" w:hAnsi="dincond" w:cs="Times New Roman"/>
      <w:b/>
      <w:bCs/>
      <w:caps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540DAE"/>
    <w:pPr>
      <w:spacing w:after="0" w:line="288" w:lineRule="atLeast"/>
      <w:outlineLvl w:val="2"/>
    </w:pPr>
    <w:rPr>
      <w:rFonts w:ascii="dincond" w:eastAsia="Times New Roman" w:hAnsi="dincond" w:cs="Times New Roman"/>
      <w:b/>
      <w:bCs/>
      <w:cap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04E"/>
    <w:pPr>
      <w:ind w:left="720"/>
      <w:contextualSpacing/>
    </w:pPr>
  </w:style>
  <w:style w:type="table" w:styleId="a6">
    <w:name w:val="Table Grid"/>
    <w:basedOn w:val="a1"/>
    <w:uiPriority w:val="59"/>
    <w:rsid w:val="00133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0B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30B3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0DAE"/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DAE"/>
    <w:rPr>
      <w:rFonts w:ascii="dincond" w:eastAsia="Times New Roman" w:hAnsi="dincond" w:cs="Times New Roman"/>
      <w:b/>
      <w:bCs/>
      <w:caps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DAE"/>
    <w:rPr>
      <w:rFonts w:ascii="dincond" w:eastAsia="Times New Roman" w:hAnsi="dincond" w:cs="Times New Roman"/>
      <w:b/>
      <w:bCs/>
      <w:caps/>
      <w:sz w:val="34"/>
      <w:szCs w:val="34"/>
      <w:lang w:eastAsia="ru-RU"/>
    </w:rPr>
  </w:style>
  <w:style w:type="character" w:styleId="a9">
    <w:name w:val="Strong"/>
    <w:basedOn w:val="a0"/>
    <w:uiPriority w:val="22"/>
    <w:qFormat/>
    <w:rsid w:val="00540DAE"/>
    <w:rPr>
      <w:b/>
      <w:bCs/>
    </w:rPr>
  </w:style>
  <w:style w:type="paragraph" w:styleId="aa">
    <w:name w:val="Normal (Web)"/>
    <w:basedOn w:val="a"/>
    <w:uiPriority w:val="99"/>
    <w:semiHidden/>
    <w:unhideWhenUsed/>
    <w:rsid w:val="005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op">
    <w:name w:val="to_top"/>
    <w:basedOn w:val="a"/>
    <w:rsid w:val="00540DAE"/>
    <w:pPr>
      <w:spacing w:after="0" w:line="240" w:lineRule="auto"/>
    </w:pPr>
    <w:rPr>
      <w:rFonts w:ascii="Times New Roman" w:eastAsia="Times New Roman" w:hAnsi="Times New Roman" w:cs="Times New Roman"/>
      <w:color w:val="0B6EB3"/>
      <w:sz w:val="24"/>
      <w:szCs w:val="24"/>
      <w:lang w:eastAsia="ru-RU"/>
    </w:rPr>
  </w:style>
  <w:style w:type="paragraph" w:customStyle="1" w:styleId="big">
    <w:name w:val="big"/>
    <w:basedOn w:val="a"/>
    <w:rsid w:val="00540DAE"/>
    <w:pP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more1">
    <w:name w:val="more1"/>
    <w:basedOn w:val="a"/>
    <w:rsid w:val="00540DAE"/>
    <w:pPr>
      <w:spacing w:before="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">
    <w:name w:val="bigger"/>
    <w:basedOn w:val="a"/>
    <w:rsid w:val="005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link1">
    <w:name w:val="int_link1"/>
    <w:basedOn w:val="a0"/>
    <w:rsid w:val="00540DAE"/>
    <w:rPr>
      <w:color w:val="0066B3"/>
    </w:rPr>
  </w:style>
  <w:style w:type="character" w:customStyle="1" w:styleId="small1">
    <w:name w:val="small1"/>
    <w:basedOn w:val="a0"/>
    <w:rsid w:val="00540DAE"/>
    <w:rPr>
      <w:sz w:val="22"/>
      <w:szCs w:val="22"/>
    </w:rPr>
  </w:style>
  <w:style w:type="character" w:customStyle="1" w:styleId="postal-code">
    <w:name w:val="postal-code"/>
    <w:basedOn w:val="a0"/>
    <w:rsid w:val="00540DAE"/>
  </w:style>
  <w:style w:type="character" w:customStyle="1" w:styleId="locality">
    <w:name w:val="locality"/>
    <w:basedOn w:val="a0"/>
    <w:rsid w:val="00540DAE"/>
  </w:style>
  <w:style w:type="character" w:customStyle="1" w:styleId="street-address">
    <w:name w:val="street-address"/>
    <w:basedOn w:val="a0"/>
    <w:rsid w:val="00540DAE"/>
  </w:style>
  <w:style w:type="character" w:customStyle="1" w:styleId="tel">
    <w:name w:val="tel"/>
    <w:basedOn w:val="a0"/>
    <w:rsid w:val="00540DAE"/>
  </w:style>
  <w:style w:type="paragraph" w:customStyle="1" w:styleId="totop21">
    <w:name w:val="to_top21"/>
    <w:basedOn w:val="a"/>
    <w:rsid w:val="00540DAE"/>
    <w:pPr>
      <w:spacing w:before="300" w:after="300" w:line="240" w:lineRule="auto"/>
      <w:jc w:val="right"/>
    </w:pPr>
    <w:rPr>
      <w:rFonts w:ascii="Times New Roman" w:eastAsia="Times New Roman" w:hAnsi="Times New Roman" w:cs="Times New Roman"/>
      <w:color w:val="0B6EB3"/>
      <w:sz w:val="24"/>
      <w:szCs w:val="24"/>
      <w:lang w:eastAsia="ru-RU"/>
    </w:rPr>
  </w:style>
  <w:style w:type="character" w:customStyle="1" w:styleId="intlink2">
    <w:name w:val="int_link2"/>
    <w:basedOn w:val="a0"/>
    <w:rsid w:val="00540DAE"/>
    <w:rPr>
      <w:color w:val="0066B3"/>
    </w:rPr>
  </w:style>
  <w:style w:type="paragraph" w:styleId="ab">
    <w:name w:val="header"/>
    <w:basedOn w:val="a"/>
    <w:link w:val="ac"/>
    <w:uiPriority w:val="99"/>
    <w:unhideWhenUsed/>
    <w:rsid w:val="00A92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24DB"/>
  </w:style>
  <w:style w:type="paragraph" w:styleId="ad">
    <w:name w:val="footer"/>
    <w:basedOn w:val="a"/>
    <w:link w:val="ae"/>
    <w:uiPriority w:val="99"/>
    <w:unhideWhenUsed/>
    <w:rsid w:val="00A92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2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77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59822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24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325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469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870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34983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5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410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3963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9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946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5422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9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473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8F0F7"/>
                        <w:right w:val="none" w:sz="0" w:space="0" w:color="auto"/>
                      </w:divBdr>
                      <w:divsChild>
                        <w:div w:id="5306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6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46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10124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8F0F7"/>
                                    <w:left w:val="single" w:sz="12" w:space="17" w:color="E8F0F7"/>
                                    <w:bottom w:val="single" w:sz="12" w:space="11" w:color="E8F0F7"/>
                                    <w:right w:val="single" w:sz="12" w:space="17" w:color="E8F0F7"/>
                                  </w:divBdr>
                                  <w:divsChild>
                                    <w:div w:id="20208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9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08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8F0F7"/>
                                    <w:left w:val="single" w:sz="12" w:space="17" w:color="E8F0F7"/>
                                    <w:bottom w:val="single" w:sz="12" w:space="11" w:color="E8F0F7"/>
                                    <w:right w:val="single" w:sz="12" w:space="17" w:color="E8F0F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93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61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6381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BDD4D9"/>
                                <w:left w:val="single" w:sz="6" w:space="11" w:color="BDD4D9"/>
                                <w:bottom w:val="single" w:sz="6" w:space="8" w:color="BDD4D9"/>
                                <w:right w:val="single" w:sz="6" w:space="11" w:color="BDD4D9"/>
                              </w:divBdr>
                            </w:div>
                            <w:div w:id="4901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4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7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838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8F0F7"/>
                        <w:right w:val="none" w:sz="0" w:space="0" w:color="auto"/>
                      </w:divBdr>
                      <w:divsChild>
                        <w:div w:id="12195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05115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14450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8EFF2"/>
                                <w:left w:val="single" w:sz="6" w:space="15" w:color="E8EFF2"/>
                                <w:bottom w:val="single" w:sz="6" w:space="8" w:color="E8EFF2"/>
                                <w:right w:val="single" w:sz="6" w:space="15" w:color="E8EFF2"/>
                              </w:divBdr>
                              <w:divsChild>
                                <w:div w:id="144823181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26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6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399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9679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30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2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2218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  <w:div w:id="19735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239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8F0F7"/>
                        <w:right w:val="none" w:sz="0" w:space="0" w:color="auto"/>
                      </w:divBdr>
                      <w:divsChild>
                        <w:div w:id="58676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BDD4D9"/>
                                    <w:left w:val="single" w:sz="6" w:space="11" w:color="BDD4D9"/>
                                    <w:bottom w:val="single" w:sz="6" w:space="8" w:color="BDD4D9"/>
                                    <w:right w:val="single" w:sz="6" w:space="11" w:color="BDD4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5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901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8F0F7"/>
                        <w:right w:val="none" w:sz="0" w:space="0" w:color="auto"/>
                      </w:divBdr>
                    </w:div>
                  </w:divsChild>
                </w:div>
                <w:div w:id="7538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398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8F0F7"/>
                        <w:right w:val="none" w:sz="0" w:space="0" w:color="auto"/>
                      </w:divBdr>
                    </w:div>
                    <w:div w:id="139350562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8F0F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339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23011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083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025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4876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8521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96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350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20465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5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877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36606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9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85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8518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188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9017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430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04510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6111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1423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051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534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2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88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5" w:color="E8F0F7"/>
                                <w:right w:val="none" w:sz="0" w:space="0" w:color="auto"/>
                              </w:divBdr>
                              <w:divsChild>
                                <w:div w:id="14953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7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58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5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6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65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19936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0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691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6927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935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647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1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9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online_request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nalog.ru/rn18/ifns/imns18_1828/" TargetMode="External"/><Relationship Id="rId26" Type="http://schemas.openxmlformats.org/officeDocument/2006/relationships/hyperlink" Target="http://n.maps.yandex.ru/?ll=52.974540,57.323970&amp;z=7&amp;origin=jsap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log.ru/rn18/ifns/imns18_1839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nalog.ru/rn18/ifns/imns18_1837/" TargetMode="External"/><Relationship Id="rId25" Type="http://schemas.openxmlformats.org/officeDocument/2006/relationships/hyperlink" Target="http://www.nalog.ru/rn18/ifns/imns18_1832/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nalog.ru/rn18/ifns/imns18_1836/" TargetMode="External"/><Relationship Id="rId20" Type="http://schemas.openxmlformats.org/officeDocument/2006/relationships/hyperlink" Target="http://www.nalog.ru/rn18/ifns/imns18_1821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18.nalog.ru/services/cad_calc.php" TargetMode="External"/><Relationship Id="rId24" Type="http://schemas.openxmlformats.org/officeDocument/2006/relationships/hyperlink" Target="http://www.nalog.ru/rn18/ifns/imns18_1831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18_upr@rosreestr.ru" TargetMode="External"/><Relationship Id="rId23" Type="http://schemas.openxmlformats.org/officeDocument/2006/relationships/hyperlink" Target="http://www.nalog.ru/rn18/ifns/imns18_1841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osreestr.ru/site/fiz/info/kadastrovaya-stoimost/" TargetMode="External"/><Relationship Id="rId19" Type="http://schemas.openxmlformats.org/officeDocument/2006/relationships/hyperlink" Target="http://www.nalog.ru/rn18/ifns/imns18_1838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fgu18@u18.rosreestr.ru" TargetMode="External"/><Relationship Id="rId22" Type="http://schemas.openxmlformats.org/officeDocument/2006/relationships/hyperlink" Target="http://www.nalog.ru/rn18/ifns/imns18_1840/" TargetMode="External"/><Relationship Id="rId27" Type="http://schemas.openxmlformats.org/officeDocument/2006/relationships/hyperlink" Target="https://legal.yandex.ru/maps_termsofuse/?lang=r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932DEAAD</Template>
  <TotalTime>1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Vorobyeva</dc:creator>
  <cp:lastModifiedBy>user</cp:lastModifiedBy>
  <cp:revision>2</cp:revision>
  <cp:lastPrinted>2015-07-17T05:24:00Z</cp:lastPrinted>
  <dcterms:created xsi:type="dcterms:W3CDTF">2015-07-30T04:20:00Z</dcterms:created>
  <dcterms:modified xsi:type="dcterms:W3CDTF">2015-07-30T04:20:00Z</dcterms:modified>
</cp:coreProperties>
</file>